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AE" w:rsidRPr="00D86D1C" w:rsidRDefault="00047AAE" w:rsidP="005D232A">
      <w:pPr>
        <w:tabs>
          <w:tab w:val="left" w:pos="1390"/>
        </w:tabs>
        <w:spacing w:after="0" w:line="240" w:lineRule="auto"/>
        <w:jc w:val="center"/>
        <w:rPr>
          <w:rFonts w:ascii="Times New Roman" w:hAnsi="Times New Roman"/>
          <w:lang w:eastAsia="it-IT"/>
        </w:rPr>
      </w:pPr>
      <w:bookmarkStart w:id="0" w:name="_Hlk56442054"/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s1026" type="#_x0000_t75" alt="Immagine che contiene frecciaDescrizione generata automaticamente" style="position:absolute;left:0;text-align:left;margin-left:445.4pt;margin-top:39.55pt;width:65.5pt;height:71.4pt;z-index:251558912;visibility:visible;mso-position-horizontal-relative:margin">
            <v:imagedata r:id="rId5" o:title=""/>
            <w10:wrap type="square" anchorx="margin"/>
          </v:shape>
        </w:pict>
      </w:r>
      <w:r w:rsidRPr="00FA385E">
        <w:rPr>
          <w:rFonts w:ascii="Times New Roman" w:hAnsi="Times New Roman"/>
          <w:noProof/>
          <w:lang w:eastAsia="it-IT"/>
        </w:rPr>
        <w:pict>
          <v:shape id="Immagine 1" o:spid="_x0000_i1025" type="#_x0000_t75" style="width:39.6pt;height:39.6pt;visibility:visible">
            <v:imagedata r:id="rId6" o:title=""/>
          </v:shape>
        </w:pict>
      </w:r>
    </w:p>
    <w:p w:rsidR="00047AAE" w:rsidRPr="00D86D1C" w:rsidRDefault="00047AAE" w:rsidP="005D232A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/>
          <w:lang w:eastAsia="it-IT"/>
        </w:rPr>
      </w:pPr>
    </w:p>
    <w:p w:rsidR="00047AAE" w:rsidRPr="00D86D1C" w:rsidRDefault="00047AAE" w:rsidP="005D232A">
      <w:pPr>
        <w:spacing w:after="0"/>
        <w:jc w:val="center"/>
        <w:rPr>
          <w:rFonts w:ascii="Times New Roman" w:hAnsi="Times New Roman"/>
        </w:rPr>
      </w:pPr>
      <w:r w:rsidRPr="00D86D1C">
        <w:rPr>
          <w:rFonts w:ascii="Times New Roman" w:hAnsi="Times New Roman"/>
        </w:rPr>
        <w:t>Istituto Comprensivo Statale “FRANCESCO BERNI”</w:t>
      </w:r>
    </w:p>
    <w:p w:rsidR="00047AAE" w:rsidRPr="00D86D1C" w:rsidRDefault="00047AAE" w:rsidP="005D232A">
      <w:pPr>
        <w:keepNext/>
        <w:spacing w:after="0" w:line="240" w:lineRule="auto"/>
        <w:jc w:val="center"/>
        <w:outlineLvl w:val="0"/>
        <w:rPr>
          <w:rFonts w:ascii="Times New Roman" w:hAnsi="Times New Roman"/>
          <w:lang w:eastAsia="it-IT"/>
        </w:rPr>
      </w:pPr>
      <w:r w:rsidRPr="00D86D1C">
        <w:rPr>
          <w:rFonts w:ascii="Times New Roman" w:hAnsi="Times New Roman"/>
          <w:lang w:eastAsia="it-IT"/>
        </w:rPr>
        <w:t xml:space="preserve">Piazza A. La Marmora, 1 - 51035 Lamporecchio (PT) - Tel. 0573/800680 </w:t>
      </w:r>
    </w:p>
    <w:p w:rsidR="00047AAE" w:rsidRPr="00D86D1C" w:rsidRDefault="00047AAE" w:rsidP="005D232A">
      <w:pPr>
        <w:spacing w:after="0"/>
        <w:jc w:val="center"/>
        <w:rPr>
          <w:rFonts w:ascii="Times New Roman" w:hAnsi="Times New Roman"/>
        </w:rPr>
      </w:pPr>
      <w:r w:rsidRPr="00D86D1C">
        <w:rPr>
          <w:rFonts w:ascii="Times New Roman" w:hAnsi="Times New Roman"/>
        </w:rPr>
        <w:t>Codice Ministeriale: PTIC81800Q - Codice Fiscale: 80009210479</w:t>
      </w:r>
    </w:p>
    <w:p w:rsidR="00047AAE" w:rsidRPr="00D86D1C" w:rsidRDefault="00047AAE" w:rsidP="005D232A">
      <w:pPr>
        <w:spacing w:after="0"/>
        <w:jc w:val="center"/>
        <w:rPr>
          <w:rFonts w:ascii="Times New Roman" w:hAnsi="Times New Roman"/>
          <w:bCs/>
        </w:rPr>
      </w:pPr>
      <w:r w:rsidRPr="00D86D1C">
        <w:rPr>
          <w:rFonts w:ascii="Times New Roman" w:hAnsi="Times New Roman"/>
          <w:bCs/>
        </w:rPr>
        <w:t xml:space="preserve">e-mail: </w:t>
      </w:r>
      <w:hyperlink r:id="rId7" w:history="1">
        <w:r w:rsidRPr="00D86D1C">
          <w:rPr>
            <w:rFonts w:ascii="Times New Roman" w:hAnsi="Times New Roman"/>
            <w:bCs/>
            <w:u w:val="single"/>
          </w:rPr>
          <w:t>ptic81800q@istruzione.it</w:t>
        </w:r>
      </w:hyperlink>
      <w:r w:rsidRPr="00D86D1C">
        <w:rPr>
          <w:rFonts w:ascii="Times New Roman" w:hAnsi="Times New Roman"/>
          <w:bCs/>
        </w:rPr>
        <w:t xml:space="preserve"> - Posta certificata: </w:t>
      </w:r>
      <w:hyperlink r:id="rId8" w:history="1">
        <w:r w:rsidRPr="00D86D1C">
          <w:rPr>
            <w:rFonts w:ascii="Times New Roman" w:hAnsi="Times New Roman"/>
            <w:bCs/>
            <w:u w:val="single"/>
          </w:rPr>
          <w:t>ptic81800q@pec.istruzione.it</w:t>
        </w:r>
      </w:hyperlink>
    </w:p>
    <w:p w:rsidR="00047AAE" w:rsidRDefault="00047AAE" w:rsidP="005D232A">
      <w:pPr>
        <w:spacing w:after="0"/>
        <w:jc w:val="center"/>
      </w:pPr>
      <w:hyperlink r:id="rId9" w:history="1">
        <w:r w:rsidRPr="00D86D1C">
          <w:rPr>
            <w:rStyle w:val="Hyperlink"/>
            <w:rFonts w:ascii="Times New Roman" w:hAnsi="Times New Roman"/>
            <w:bCs/>
          </w:rPr>
          <w:t>www.iclamporecchio.edu.it</w:t>
        </w:r>
      </w:hyperlink>
    </w:p>
    <w:p w:rsidR="00047AAE" w:rsidRPr="00D86D1C" w:rsidRDefault="00047AAE" w:rsidP="004616D4">
      <w:pPr>
        <w:spacing w:after="0"/>
        <w:rPr>
          <w:rFonts w:ascii="Times New Roman" w:hAnsi="Times New Roman"/>
          <w:bCs/>
          <w:color w:val="0000FF"/>
          <w:u w:val="single"/>
        </w:rPr>
      </w:pPr>
    </w:p>
    <w:bookmarkEnd w:id="0"/>
    <w:p w:rsidR="00047AAE" w:rsidRPr="00D86D1C" w:rsidRDefault="00047AAE" w:rsidP="005D232A">
      <w:pPr>
        <w:spacing w:after="0"/>
        <w:jc w:val="center"/>
        <w:rPr>
          <w:rFonts w:ascii="Times New Roman" w:hAnsi="Times New Roman"/>
          <w:bCs/>
          <w:color w:val="0000FF"/>
          <w:u w:val="single"/>
        </w:rPr>
      </w:pPr>
    </w:p>
    <w:p w:rsidR="00047AAE" w:rsidRPr="000F1618" w:rsidRDefault="00047AAE" w:rsidP="004616D4">
      <w:pPr>
        <w:pStyle w:val="Caption"/>
        <w:rPr>
          <w:rFonts w:ascii="Verdana" w:hAnsi="Verdana"/>
        </w:rPr>
      </w:pPr>
      <w:r>
        <w:rPr>
          <w:rFonts w:ascii="Verdana" w:hAnsi="Verdana"/>
        </w:rPr>
        <w:t xml:space="preserve">PERIODO </w:t>
      </w:r>
      <w:r w:rsidRPr="000F1618">
        <w:rPr>
          <w:rFonts w:ascii="Verdana" w:hAnsi="Verdana"/>
        </w:rPr>
        <w:t>DI FORMAZIONE</w:t>
      </w:r>
      <w:r>
        <w:rPr>
          <w:rFonts w:ascii="Verdana" w:hAnsi="Verdana"/>
        </w:rPr>
        <w:t xml:space="preserve"> E PROVA </w:t>
      </w:r>
      <w:r w:rsidRPr="000F1618">
        <w:rPr>
          <w:rFonts w:ascii="Verdana" w:hAnsi="Verdana"/>
        </w:rPr>
        <w:t xml:space="preserve"> DOCENTI NEO-ASSUNTI</w:t>
      </w:r>
    </w:p>
    <w:p w:rsidR="00047AAE" w:rsidRPr="004616D4" w:rsidRDefault="00047AAE" w:rsidP="004616D4">
      <w:pPr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Anno scolastico 2021 - 2022</w:t>
      </w:r>
    </w:p>
    <w:p w:rsidR="00047AAE" w:rsidRPr="000F1618" w:rsidRDefault="00047AAE" w:rsidP="004616D4">
      <w:pPr>
        <w:jc w:val="center"/>
        <w:rPr>
          <w:rFonts w:ascii="Verdana" w:hAnsi="Verdana"/>
          <w:b/>
          <w:sz w:val="24"/>
        </w:rPr>
      </w:pPr>
      <w:r w:rsidRPr="000F1618">
        <w:rPr>
          <w:rFonts w:ascii="Verdana" w:hAnsi="Verdana"/>
          <w:b/>
          <w:sz w:val="24"/>
        </w:rPr>
        <w:t xml:space="preserve">SCHEDA DI RILEVAZIONE PER L’INSEGNANTE </w:t>
      </w:r>
      <w:r>
        <w:rPr>
          <w:rFonts w:ascii="Verdana" w:hAnsi="Verdana"/>
          <w:b/>
          <w:sz w:val="24"/>
        </w:rPr>
        <w:t>TUTOR</w:t>
      </w:r>
    </w:p>
    <w:p w:rsidR="00047AAE" w:rsidRPr="004616D4" w:rsidRDefault="00047AAE" w:rsidP="004616D4">
      <w:pPr>
        <w:jc w:val="center"/>
        <w:rPr>
          <w:rFonts w:ascii="Verdana" w:hAnsi="Verdana"/>
          <w:sz w:val="18"/>
        </w:rPr>
      </w:pPr>
      <w:r w:rsidRPr="000F1618">
        <w:rPr>
          <w:rFonts w:ascii="Verdana" w:hAnsi="Verdana"/>
          <w:sz w:val="18"/>
        </w:rPr>
        <w:t>(</w:t>
      </w:r>
      <w:r>
        <w:rPr>
          <w:rFonts w:ascii="Verdana" w:hAnsi="Verdana"/>
          <w:sz w:val="18"/>
        </w:rPr>
        <w:t>Compilare</w:t>
      </w:r>
      <w:r w:rsidRPr="000F1618">
        <w:rPr>
          <w:rFonts w:ascii="Verdana" w:hAnsi="Verdana"/>
          <w:sz w:val="18"/>
        </w:rPr>
        <w:t xml:space="preserve"> al termine dell’anno scolastico</w:t>
      </w:r>
      <w:r>
        <w:rPr>
          <w:rFonts w:ascii="Verdana" w:hAnsi="Verdana"/>
          <w:sz w:val="18"/>
        </w:rPr>
        <w:t xml:space="preserve"> e consegnare almeno 1 settimana prima della data fissata per il Comitato di Valutazione</w:t>
      </w:r>
      <w:r w:rsidRPr="000F1618">
        <w:rPr>
          <w:rFonts w:ascii="Verdana" w:hAnsi="Verdana"/>
          <w:sz w:val="18"/>
        </w:rPr>
        <w:t>)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99"/>
        <w:gridCol w:w="3969"/>
      </w:tblGrid>
      <w:tr w:rsidR="00047AAE" w:rsidRPr="000F1618" w:rsidTr="00900BD8">
        <w:tc>
          <w:tcPr>
            <w:tcW w:w="5599" w:type="dxa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  <w:sz w:val="18"/>
              </w:rPr>
            </w:pPr>
            <w:r w:rsidRPr="000F1618">
              <w:rPr>
                <w:rFonts w:ascii="Verdana" w:hAnsi="Verdana"/>
                <w:sz w:val="18"/>
              </w:rPr>
              <w:t>Cognome e nome dell’Insegnante Tutor (IT)</w:t>
            </w:r>
          </w:p>
        </w:tc>
        <w:tc>
          <w:tcPr>
            <w:tcW w:w="3969" w:type="dxa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</w:p>
          <w:p w:rsidR="00047AAE" w:rsidRPr="000F1618" w:rsidRDefault="00047AAE" w:rsidP="00900BD8">
            <w:pPr>
              <w:rPr>
                <w:rFonts w:ascii="Verdana" w:hAnsi="Verdana"/>
              </w:rPr>
            </w:pPr>
          </w:p>
        </w:tc>
      </w:tr>
      <w:tr w:rsidR="00047AAE" w:rsidRPr="000F1618" w:rsidTr="00900BD8">
        <w:tc>
          <w:tcPr>
            <w:tcW w:w="5599" w:type="dxa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  <w:sz w:val="18"/>
              </w:rPr>
            </w:pPr>
            <w:r w:rsidRPr="000F1618">
              <w:rPr>
                <w:rFonts w:ascii="Verdana" w:hAnsi="Verdana"/>
                <w:sz w:val="18"/>
              </w:rPr>
              <w:t xml:space="preserve">Cognome e nome dell’Insegnante in formazione </w:t>
            </w:r>
          </w:p>
        </w:tc>
        <w:tc>
          <w:tcPr>
            <w:tcW w:w="3969" w:type="dxa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</w:p>
          <w:p w:rsidR="00047AAE" w:rsidRPr="000F1618" w:rsidRDefault="00047AAE" w:rsidP="00900BD8">
            <w:pPr>
              <w:rPr>
                <w:rFonts w:ascii="Verdana" w:hAnsi="Verdana"/>
              </w:rPr>
            </w:pPr>
          </w:p>
        </w:tc>
      </w:tr>
      <w:tr w:rsidR="00047AAE" w:rsidRPr="000F1618" w:rsidTr="00900BD8">
        <w:tc>
          <w:tcPr>
            <w:tcW w:w="5599" w:type="dxa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  <w:sz w:val="18"/>
              </w:rPr>
            </w:pPr>
            <w:r w:rsidRPr="000F1618">
              <w:rPr>
                <w:rFonts w:ascii="Verdana" w:hAnsi="Verdana"/>
                <w:sz w:val="18"/>
              </w:rPr>
              <w:t>Classe/classi</w:t>
            </w:r>
            <w:r>
              <w:rPr>
                <w:rFonts w:ascii="Verdana" w:hAnsi="Verdana"/>
                <w:sz w:val="18"/>
              </w:rPr>
              <w:t xml:space="preserve">/sezioni </w:t>
            </w:r>
            <w:r w:rsidRPr="000F1618">
              <w:rPr>
                <w:rFonts w:ascii="Verdana" w:hAnsi="Verdana"/>
                <w:sz w:val="18"/>
              </w:rPr>
              <w:t xml:space="preserve"> assegnate al</w:t>
            </w:r>
            <w:r>
              <w:rPr>
                <w:rFonts w:ascii="Verdana" w:hAnsi="Verdana"/>
                <w:sz w:val="18"/>
              </w:rPr>
              <w:t xml:space="preserve"> neo-immesso</w:t>
            </w:r>
          </w:p>
        </w:tc>
        <w:tc>
          <w:tcPr>
            <w:tcW w:w="3969" w:type="dxa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</w:p>
          <w:p w:rsidR="00047AAE" w:rsidRPr="000F1618" w:rsidRDefault="00047AAE" w:rsidP="00900BD8">
            <w:pPr>
              <w:rPr>
                <w:rFonts w:ascii="Verdana" w:hAnsi="Verdana"/>
              </w:rPr>
            </w:pPr>
          </w:p>
        </w:tc>
      </w:tr>
      <w:tr w:rsidR="00047AAE" w:rsidRPr="000F1618" w:rsidTr="00900BD8">
        <w:tc>
          <w:tcPr>
            <w:tcW w:w="5599" w:type="dxa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  <w:sz w:val="18"/>
              </w:rPr>
            </w:pPr>
            <w:r w:rsidRPr="000F1618">
              <w:rPr>
                <w:rFonts w:ascii="Verdana" w:hAnsi="Verdana"/>
                <w:sz w:val="18"/>
              </w:rPr>
              <w:t>Ambito o disciplina di insegnamento</w:t>
            </w:r>
          </w:p>
        </w:tc>
        <w:tc>
          <w:tcPr>
            <w:tcW w:w="3969" w:type="dxa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</w:p>
          <w:p w:rsidR="00047AAE" w:rsidRPr="000F1618" w:rsidRDefault="00047AAE" w:rsidP="00900BD8">
            <w:pPr>
              <w:rPr>
                <w:rFonts w:ascii="Verdana" w:hAnsi="Verdana"/>
              </w:rPr>
            </w:pPr>
          </w:p>
        </w:tc>
      </w:tr>
      <w:tr w:rsidR="00047AAE" w:rsidRPr="000F1618" w:rsidTr="00900BD8">
        <w:tc>
          <w:tcPr>
            <w:tcW w:w="5599" w:type="dxa"/>
            <w:vAlign w:val="center"/>
          </w:tcPr>
          <w:p w:rsidR="00047AAE" w:rsidRDefault="00047AAE" w:rsidP="00900BD8">
            <w:pPr>
              <w:rPr>
                <w:rFonts w:ascii="Verdana" w:hAnsi="Verdana"/>
                <w:sz w:val="18"/>
              </w:rPr>
            </w:pPr>
          </w:p>
          <w:p w:rsidR="00047AAE" w:rsidRPr="000F1618" w:rsidRDefault="00047AAE" w:rsidP="00900BD8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Scuola</w:t>
            </w:r>
          </w:p>
        </w:tc>
        <w:tc>
          <w:tcPr>
            <w:tcW w:w="3969" w:type="dxa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</w:p>
        </w:tc>
      </w:tr>
    </w:tbl>
    <w:p w:rsidR="00047AAE" w:rsidRPr="000F1618" w:rsidRDefault="00047AAE" w:rsidP="004616D4">
      <w:pPr>
        <w:pStyle w:val="Title"/>
        <w:jc w:val="left"/>
        <w:rPr>
          <w:rFonts w:ascii="Verdana" w:hAnsi="Verdana"/>
          <w:sz w:val="20"/>
        </w:rPr>
      </w:pPr>
    </w:p>
    <w:p w:rsidR="00047AAE" w:rsidRPr="000F1618" w:rsidRDefault="00047AAE" w:rsidP="004616D4">
      <w:pPr>
        <w:jc w:val="center"/>
        <w:rPr>
          <w:rFonts w:ascii="Verdana" w:hAnsi="Verdana"/>
          <w:sz w:val="18"/>
        </w:rPr>
      </w:pPr>
    </w:p>
    <w:p w:rsidR="00047AAE" w:rsidRPr="000F1618" w:rsidRDefault="00047AAE" w:rsidP="004616D4">
      <w:pPr>
        <w:numPr>
          <w:ilvl w:val="0"/>
          <w:numId w:val="4"/>
        </w:numPr>
        <w:spacing w:after="0" w:line="240" w:lineRule="auto"/>
        <w:rPr>
          <w:rFonts w:ascii="Verdana" w:hAnsi="Verdana"/>
          <w:b/>
        </w:rPr>
      </w:pPr>
      <w:r w:rsidRPr="000F1618">
        <w:rPr>
          <w:rFonts w:ascii="Verdana" w:hAnsi="Verdana"/>
          <w:b/>
        </w:rPr>
        <w:t>Attività osservate dall’IT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202"/>
        <w:gridCol w:w="1156"/>
        <w:gridCol w:w="1760"/>
        <w:gridCol w:w="1770"/>
        <w:gridCol w:w="890"/>
      </w:tblGrid>
      <w:tr w:rsidR="00047AAE" w:rsidRPr="000F1618" w:rsidTr="00900BD8">
        <w:trPr>
          <w:trHeight w:val="415"/>
        </w:trPr>
        <w:tc>
          <w:tcPr>
            <w:tcW w:w="2149" w:type="pct"/>
          </w:tcPr>
          <w:p w:rsidR="00047AAE" w:rsidRPr="000F1618" w:rsidRDefault="00047AAE" w:rsidP="00900BD8">
            <w:pPr>
              <w:rPr>
                <w:rFonts w:ascii="Verdana" w:hAnsi="Verdana" w:cs="Tahoma"/>
                <w:i/>
                <w:iCs/>
              </w:rPr>
            </w:pP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b/>
                <w:sz w:val="16"/>
              </w:rPr>
            </w:pPr>
            <w:r w:rsidRPr="000F1618">
              <w:rPr>
                <w:rFonts w:ascii="Verdana" w:hAnsi="Verdana"/>
                <w:b/>
                <w:sz w:val="16"/>
              </w:rPr>
              <w:t>mai</w: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b/>
                <w:sz w:val="16"/>
              </w:rPr>
            </w:pPr>
            <w:r w:rsidRPr="000F1618">
              <w:rPr>
                <w:rFonts w:ascii="Verdana" w:hAnsi="Verdana"/>
                <w:b/>
                <w:sz w:val="16"/>
              </w:rPr>
              <w:t>sporadicamente</w: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b/>
                <w:sz w:val="16"/>
              </w:rPr>
            </w:pPr>
            <w:r w:rsidRPr="000F1618">
              <w:rPr>
                <w:rFonts w:ascii="Verdana" w:hAnsi="Verdana"/>
                <w:b/>
                <w:sz w:val="16"/>
              </w:rPr>
              <w:t>frequentemente</w: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b/>
                <w:sz w:val="16"/>
              </w:rPr>
            </w:pPr>
            <w:r w:rsidRPr="000F1618">
              <w:rPr>
                <w:rFonts w:ascii="Verdana" w:hAnsi="Verdana"/>
                <w:b/>
                <w:sz w:val="16"/>
              </w:rPr>
              <w:t>sempre</w:t>
            </w:r>
          </w:p>
        </w:tc>
      </w:tr>
      <w:tr w:rsidR="00047AAE" w:rsidRPr="000F1618" w:rsidTr="00900BD8">
        <w:trPr>
          <w:trHeight w:val="563"/>
        </w:trPr>
        <w:tc>
          <w:tcPr>
            <w:tcW w:w="2149" w:type="pct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  <w:r w:rsidRPr="000F1618">
              <w:rPr>
                <w:rFonts w:ascii="Verdana" w:hAnsi="Verdana"/>
              </w:rPr>
              <w:t>lezione frontale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344" o:spid="_x0000_s1027" style="position:absolute;left:0;text-align:left;margin-left:19.2pt;margin-top:8.5pt;width:10.5pt;height:10.5pt;z-index:251559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"/>
              </w:pic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345" o:spid="_x0000_s1028" style="position:absolute;left:0;text-align:left;margin-left:36.45pt;margin-top:8.5pt;width:10.5pt;height:10.5pt;z-index:251560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"/>
              </w:pic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347" o:spid="_x0000_s1029" style="position:absolute;left:0;text-align:left;margin-left:29.05pt;margin-top:8.5pt;width:10.5pt;height:10.5pt;z-index:251563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"/>
              </w:pic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346" o:spid="_x0000_s1030" style="position:absolute;left:0;text-align:left;margin-left:11.95pt;margin-top:8.5pt;width:10.5pt;height:10.5pt;z-index:251561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"/>
              </w:pict>
            </w:r>
          </w:p>
        </w:tc>
      </w:tr>
      <w:tr w:rsidR="00047AAE" w:rsidRPr="000F1618" w:rsidTr="00900BD8">
        <w:tc>
          <w:tcPr>
            <w:tcW w:w="2149" w:type="pct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  <w:r w:rsidRPr="000F1618">
              <w:rPr>
                <w:rFonts w:ascii="Verdana" w:hAnsi="Verdana"/>
              </w:rPr>
              <w:t>lavoro in laboratorio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360" o:spid="_x0000_s1031" style="position:absolute;left:0;text-align:left;margin-left:19.2pt;margin-top:8.5pt;width:10.5pt;height:10.5pt;z-index:251564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"/>
              </w:pic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361" o:spid="_x0000_s1032" style="position:absolute;left:0;text-align:left;margin-left:36.45pt;margin-top:8.5pt;width:10.5pt;height:10.5pt;z-index:251565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"/>
              </w:pic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363" o:spid="_x0000_s1033" style="position:absolute;left:0;text-align:left;margin-left:29.05pt;margin-top:8.5pt;width:10.5pt;height:10.5pt;z-index:251567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"/>
              </w:pic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362" o:spid="_x0000_s1034" style="position:absolute;left:0;text-align:left;margin-left:11.95pt;margin-top:8.5pt;width:10.5pt;height:10.5pt;z-index:251566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"/>
              </w:pict>
            </w:r>
          </w:p>
        </w:tc>
      </w:tr>
      <w:tr w:rsidR="00047AAE" w:rsidRPr="000F1618" w:rsidTr="00900BD8">
        <w:tc>
          <w:tcPr>
            <w:tcW w:w="2149" w:type="pct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  <w:r w:rsidRPr="000F1618">
              <w:rPr>
                <w:rFonts w:ascii="Verdana" w:hAnsi="Verdana"/>
              </w:rPr>
              <w:t>interrogazioni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364" o:spid="_x0000_s1035" style="position:absolute;left:0;text-align:left;margin-left:19.2pt;margin-top:8.5pt;width:10.5pt;height:10.5pt;z-index:251568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/GZfSyACAAA/BAAADgAAAAAAAAAAAAAAAAAuAgAAZHJzL2Uyb0RvYy54bWxQSwEC&#10;LQAUAAYACAAAACEAtk+h1NsAAAAHAQAADwAAAAAAAAAAAAAAAAB6BAAAZHJzL2Rvd25yZXYueG1s&#10;UEsFBgAAAAAEAAQA8wAAAIIFAAAAAA==&#10;"/>
              </w:pic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365" o:spid="_x0000_s1036" style="position:absolute;left:0;text-align:left;margin-left:36.45pt;margin-top:8.5pt;width:10.5pt;height:10.5pt;z-index:251569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"/>
              </w:pic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367" o:spid="_x0000_s1037" style="position:absolute;left:0;text-align:left;margin-left:29.05pt;margin-top:8.5pt;width:10.5pt;height:10.5pt;z-index:251571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"/>
              </w:pic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366" o:spid="_x0000_s1038" style="position:absolute;left:0;text-align:left;margin-left:11.95pt;margin-top:8.5pt;width:10.5pt;height:10.5pt;z-index:251570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"/>
              </w:pict>
            </w:r>
          </w:p>
        </w:tc>
      </w:tr>
      <w:tr w:rsidR="00047AAE" w:rsidRPr="000F1618" w:rsidTr="00900BD8">
        <w:tc>
          <w:tcPr>
            <w:tcW w:w="2149" w:type="pct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  <w:r w:rsidRPr="000F1618">
              <w:rPr>
                <w:rFonts w:ascii="Verdana" w:hAnsi="Verdana"/>
              </w:rPr>
              <w:t>svolgimento di una verifica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</w:rPr>
            </w:pPr>
            <w:r>
              <w:rPr>
                <w:noProof/>
                <w:lang w:eastAsia="it-IT"/>
              </w:rPr>
              <w:pict>
                <v:rect id="Rectangle 368" o:spid="_x0000_s1039" style="position:absolute;left:0;text-align:left;margin-left:19.2pt;margin-top:8.5pt;width:10.5pt;height:10.5pt;z-index:251572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i3dMFiACAAA/BAAADgAAAAAAAAAAAAAAAAAuAgAAZHJzL2Uyb0RvYy54bWxQSwEC&#10;LQAUAAYACAAAACEAtk+h1NsAAAAHAQAADwAAAAAAAAAAAAAAAAB6BAAAZHJzL2Rvd25yZXYueG1s&#10;UEsFBgAAAAAEAAQA8wAAAIIFAAAAAA==&#10;"/>
              </w:pic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369" o:spid="_x0000_s1040" style="position:absolute;left:0;text-align:left;margin-left:36.45pt;margin-top:8.5pt;width:10.5pt;height:10.5pt;z-index:251573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"/>
              </w:pic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371" o:spid="_x0000_s1041" style="position:absolute;left:0;text-align:left;margin-left:29.05pt;margin-top:8.5pt;width:10.5pt;height:10.5pt;z-index:251575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FI7lPogAgAAPwQAAA4AAAAAAAAAAAAAAAAALgIAAGRycy9lMm9Eb2MueG1sUEsB&#10;Ai0AFAAGAAgAAAAhAIZb2OLcAAAABwEAAA8AAAAAAAAAAAAAAAAAegQAAGRycy9kb3ducmV2Lnht&#10;bFBLBQYAAAAABAAEAPMAAACDBQAAAAA=&#10;"/>
              </w:pic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370" o:spid="_x0000_s1042" style="position:absolute;left:0;text-align:left;margin-left:11.95pt;margin-top:8.5pt;width:10.5pt;height:10.5pt;z-index:251574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"/>
              </w:pict>
            </w:r>
          </w:p>
        </w:tc>
      </w:tr>
      <w:tr w:rsidR="00047AAE" w:rsidRPr="000F1618" w:rsidTr="00900BD8">
        <w:tc>
          <w:tcPr>
            <w:tcW w:w="2149" w:type="pct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  <w:r w:rsidRPr="000F1618">
              <w:rPr>
                <w:rFonts w:ascii="Verdana" w:hAnsi="Verdana"/>
              </w:rPr>
              <w:t>lavoro di gruppo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</w:rPr>
            </w:pPr>
            <w:r>
              <w:rPr>
                <w:noProof/>
                <w:lang w:eastAsia="it-IT"/>
              </w:rPr>
              <w:pict>
                <v:rect id="Rectangle 372" o:spid="_x0000_s1043" style="position:absolute;left:0;text-align:left;margin-left:19.2pt;margin-top:8.5pt;width:10.5pt;height:10.5pt;z-index:251576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"/>
              </w:pic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373" o:spid="_x0000_s1044" style="position:absolute;left:0;text-align:left;margin-left:36.45pt;margin-top:8.5pt;width:10.5pt;height:10.5pt;z-index:251577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mgLIAIAAD8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"/>
              </w:pic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375" o:spid="_x0000_s1045" style="position:absolute;left:0;text-align:left;margin-left:29.05pt;margin-top:8.5pt;width:10.5pt;height:10.5pt;z-index:251579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jTIAIAAD8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CpdeNMgAgAAPwQAAA4AAAAAAAAAAAAAAAAALgIAAGRycy9lMm9Eb2MueG1sUEsB&#10;Ai0AFAAGAAgAAAAhAIZb2OLcAAAABwEAAA8AAAAAAAAAAAAAAAAAegQAAGRycy9kb3ducmV2Lnht&#10;bFBLBQYAAAAABAAEAPMAAACDBQAAAAA=&#10;"/>
              </w:pic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374" o:spid="_x0000_s1046" style="position:absolute;left:0;text-align:left;margin-left:11.95pt;margin-top:8.5pt;width:10.5pt;height:10.5pt;z-index:251578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PtorksgAgAAPwQAAA4AAAAAAAAAAAAAAAAALgIAAGRycy9lMm9Eb2MueG1sUEsB&#10;Ai0AFAAGAAgAAAAhAGvi2/LcAAAABwEAAA8AAAAAAAAAAAAAAAAAegQAAGRycy9kb3ducmV2Lnht&#10;bFBLBQYAAAAABAAEAPMAAACDBQAAAAA=&#10;"/>
              </w:pict>
            </w:r>
          </w:p>
        </w:tc>
      </w:tr>
      <w:tr w:rsidR="00047AAE" w:rsidRPr="000F1618" w:rsidTr="00900BD8">
        <w:tc>
          <w:tcPr>
            <w:tcW w:w="2149" w:type="pct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  <w:r w:rsidRPr="000F1618">
              <w:rPr>
                <w:rFonts w:ascii="Verdana" w:hAnsi="Verdana"/>
              </w:rPr>
              <w:t>correzione, consegna elaborati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</w:rPr>
            </w:pPr>
            <w:r>
              <w:rPr>
                <w:noProof/>
                <w:lang w:eastAsia="it-IT"/>
              </w:rPr>
              <w:pict>
                <v:rect id="Rectangle 376" o:spid="_x0000_s1047" style="position:absolute;left:0;text-align:left;margin-left:19.2pt;margin-top:8.5pt;width:10.5pt;height:10.5pt;z-index:251580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"/>
              </w:pic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377" o:spid="_x0000_s1048" style="position:absolute;left:0;text-align:left;margin-left:36.45pt;margin-top:8.5pt;width:10.5pt;height:10.5pt;z-index:251581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"/>
              </w:pic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379" o:spid="_x0000_s1049" style="position:absolute;left:0;text-align:left;margin-left:29.05pt;margin-top:8.5pt;width:10.5pt;height:10.5pt;z-index:251583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F1Ma44gAgAAPwQAAA4AAAAAAAAAAAAAAAAALgIAAGRycy9lMm9Eb2MueG1sUEsB&#10;Ai0AFAAGAAgAAAAhAIZb2OLcAAAABwEAAA8AAAAAAAAAAAAAAAAAegQAAGRycy9kb3ducmV2Lnht&#10;bFBLBQYAAAAABAAEAPMAAACDBQAAAAA=&#10;"/>
              </w:pic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378" o:spid="_x0000_s1050" style="position:absolute;left:0;text-align:left;margin-left:11.95pt;margin-top:8.5pt;width:10.5pt;height:10.5pt;z-index:251582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"/>
              </w:pict>
            </w:r>
          </w:p>
        </w:tc>
      </w:tr>
      <w:tr w:rsidR="00047AAE" w:rsidRPr="000F1618" w:rsidTr="00900BD8">
        <w:tc>
          <w:tcPr>
            <w:tcW w:w="2149" w:type="pct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  <w:r w:rsidRPr="000F1618">
              <w:rPr>
                <w:rFonts w:ascii="Verdana" w:hAnsi="Verdana"/>
              </w:rPr>
              <w:t>visita di istruzione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</w:rPr>
            </w:pPr>
            <w:r>
              <w:rPr>
                <w:noProof/>
                <w:lang w:eastAsia="it-IT"/>
              </w:rPr>
              <w:pict>
                <v:rect id="Rectangle 815" o:spid="_x0000_s1051" style="position:absolute;left:0;text-align:left;margin-left:19.2pt;margin-top:8.5pt;width:10.5pt;height:10.5pt;z-index:251729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"/>
              </w:pic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816" o:spid="_x0000_s1052" style="position:absolute;left:0;text-align:left;margin-left:36.45pt;margin-top:8.5pt;width:10.5pt;height:10.5pt;z-index:251730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"/>
              </w:pic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818" o:spid="_x0000_s1053" style="position:absolute;left:0;text-align:left;margin-left:29.05pt;margin-top:8.5pt;width:10.5pt;height:10.5pt;z-index:251732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"/>
              </w:pic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817" o:spid="_x0000_s1054" style="position:absolute;left:0;text-align:left;margin-left:11.95pt;margin-top:8.5pt;width:10.5pt;height:10.5pt;z-index:251731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"/>
              </w:pict>
            </w:r>
          </w:p>
        </w:tc>
      </w:tr>
      <w:tr w:rsidR="00047AAE" w:rsidRPr="000F1618" w:rsidTr="00900BD8">
        <w:tc>
          <w:tcPr>
            <w:tcW w:w="2149" w:type="pct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  <w:r w:rsidRPr="000F1618">
              <w:rPr>
                <w:rFonts w:ascii="Verdana" w:hAnsi="Verdana"/>
              </w:rPr>
              <w:t>ntervento individualizzato a sostegno degli alunni d.a.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</w:rPr>
            </w:pPr>
            <w:r>
              <w:rPr>
                <w:noProof/>
                <w:lang w:eastAsia="it-IT"/>
              </w:rPr>
              <w:pict>
                <v:rect id="Rectangle 380" o:spid="_x0000_s1055" style="position:absolute;left:0;text-align:left;margin-left:19.2pt;margin-top:8.5pt;width:10.5pt;height:10.5pt;z-index:251584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"/>
              </w:pic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381" o:spid="_x0000_s1056" style="position:absolute;left:0;text-align:left;margin-left:36.45pt;margin-top:8.5pt;width:10.5pt;height:10.5pt;z-index:251585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"/>
              </w:pic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383" o:spid="_x0000_s1057" style="position:absolute;left:0;text-align:left;margin-left:29.05pt;margin-top:8.5pt;width:10.5pt;height:10.5pt;z-index:251587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AVILwwgAgAAPwQAAA4AAAAAAAAAAAAAAAAALgIAAGRycy9lMm9Eb2MueG1sUEsB&#10;Ai0AFAAGAAgAAAAhAIZb2OLcAAAABwEAAA8AAAAAAAAAAAAAAAAAegQAAGRycy9kb3ducmV2Lnht&#10;bFBLBQYAAAAABAAEAPMAAACDBQAAAAA=&#10;"/>
              </w:pic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382" o:spid="_x0000_s1058" style="position:absolute;left:0;text-align:left;margin-left:11.95pt;margin-top:8.5pt;width:10.5pt;height:10.5pt;z-index:251586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JtRVAYgAgAAPwQAAA4AAAAAAAAAAAAAAAAALgIAAGRycy9lMm9Eb2MueG1sUEsB&#10;Ai0AFAAGAAgAAAAhAGvi2/LcAAAABwEAAA8AAAAAAAAAAAAAAAAAegQAAGRycy9kb3ducmV2Lnht&#10;bFBLBQYAAAAABAAEAPMAAACDBQAAAAA=&#10;"/>
              </w:pict>
            </w:r>
          </w:p>
        </w:tc>
      </w:tr>
      <w:tr w:rsidR="00047AAE" w:rsidRPr="000F1618" w:rsidTr="00900BD8">
        <w:tc>
          <w:tcPr>
            <w:tcW w:w="2149" w:type="pct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  <w:r w:rsidRPr="000F1618">
              <w:rPr>
                <w:rFonts w:ascii="Verdana" w:hAnsi="Verdana"/>
              </w:rPr>
              <w:t>altro (specificare)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</w:rPr>
            </w:pPr>
            <w:r>
              <w:rPr>
                <w:noProof/>
                <w:lang w:eastAsia="it-IT"/>
              </w:rPr>
              <w:pict>
                <v:rect id="Rectangle 384" o:spid="_x0000_s1059" style="position:absolute;left:0;text-align:left;margin-left:19.2pt;margin-top:8.5pt;width:10.5pt;height:10.5pt;z-index:251588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"/>
              </w:pic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385" o:spid="_x0000_s1060" style="position:absolute;left:0;text-align:left;margin-left:36.45pt;margin-top:8.5pt;width:10.5pt;height:10.5pt;z-index:251589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"/>
              </w:pic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387" o:spid="_x0000_s1061" style="position:absolute;left:0;text-align:left;margin-left:29.05pt;margin-top:8.5pt;width:10.5pt;height:10.5pt;z-index:251591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O4q4FwgAgAAPwQAAA4AAAAAAAAAAAAAAAAALgIAAGRycy9lMm9Eb2MueG1sUEsB&#10;Ai0AFAAGAAgAAAAhAIZb2OLcAAAABwEAAA8AAAAAAAAAAAAAAAAAegQAAGRycy9kb3ducmV2Lnht&#10;bFBLBQYAAAAABAAEAPMAAACDBQAAAAA=&#10;"/>
              </w:pic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386" o:spid="_x0000_s1062" style="position:absolute;left:0;text-align:left;margin-left:11.95pt;margin-top:8.5pt;width:10.5pt;height:10.5pt;z-index:251590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"/>
              </w:pict>
            </w:r>
          </w:p>
        </w:tc>
      </w:tr>
    </w:tbl>
    <w:p w:rsidR="00047AAE" w:rsidRPr="000F1618" w:rsidRDefault="00047AAE" w:rsidP="004616D4">
      <w:pPr>
        <w:pBdr>
          <w:between w:val="single" w:sz="4" w:space="1" w:color="auto"/>
        </w:pBdr>
        <w:rPr>
          <w:rFonts w:ascii="Verdana" w:hAnsi="Verdana"/>
          <w:b/>
          <w:bdr w:val="single" w:sz="4" w:space="0" w:color="auto"/>
        </w:rPr>
      </w:pPr>
    </w:p>
    <w:p w:rsidR="00047AAE" w:rsidRPr="000F1618" w:rsidRDefault="00047AAE" w:rsidP="004616D4">
      <w:pPr>
        <w:spacing w:after="0" w:line="240" w:lineRule="auto"/>
        <w:rPr>
          <w:rFonts w:ascii="Verdana" w:hAnsi="Verdana"/>
          <w:b/>
        </w:rPr>
      </w:pPr>
      <w:r w:rsidRPr="000F1618">
        <w:rPr>
          <w:rFonts w:ascii="Verdana" w:hAnsi="Verdana"/>
          <w:b/>
        </w:rPr>
        <w:t>Interazione con l’insegnante Tutor</w:t>
      </w:r>
    </w:p>
    <w:p w:rsidR="00047AAE" w:rsidRPr="000F1618" w:rsidRDefault="00047AAE" w:rsidP="004616D4">
      <w:pPr>
        <w:rPr>
          <w:rFonts w:ascii="Verdana" w:hAnsi="Verdana"/>
          <w:sz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202"/>
        <w:gridCol w:w="1156"/>
        <w:gridCol w:w="1760"/>
        <w:gridCol w:w="1770"/>
        <w:gridCol w:w="890"/>
      </w:tblGrid>
      <w:tr w:rsidR="00047AAE" w:rsidRPr="000F1618" w:rsidTr="00900BD8">
        <w:trPr>
          <w:trHeight w:val="415"/>
        </w:trPr>
        <w:tc>
          <w:tcPr>
            <w:tcW w:w="2149" w:type="pct"/>
            <w:vAlign w:val="center"/>
          </w:tcPr>
          <w:p w:rsidR="00047AAE" w:rsidRPr="000F1618" w:rsidRDefault="00047AAE" w:rsidP="004616D4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i/>
                <w:iCs/>
              </w:rPr>
            </w:pPr>
            <w:r w:rsidRPr="000F1618">
              <w:rPr>
                <w:rFonts w:ascii="Verdana" w:hAnsi="Verdana"/>
                <w:i/>
                <w:iCs/>
              </w:rPr>
              <w:t>l’</w:t>
            </w:r>
            <w:r>
              <w:rPr>
                <w:rFonts w:ascii="Verdana" w:hAnsi="Verdana"/>
                <w:i/>
                <w:iCs/>
              </w:rPr>
              <w:t>insegnante</w:t>
            </w:r>
            <w:r w:rsidRPr="000F1618">
              <w:rPr>
                <w:rFonts w:ascii="Verdana" w:hAnsi="Verdana"/>
                <w:i/>
                <w:iCs/>
              </w:rPr>
              <w:t xml:space="preserve"> ha avuto un comportamento:</w:t>
            </w:r>
          </w:p>
          <w:p w:rsidR="00047AAE" w:rsidRPr="000F1618" w:rsidRDefault="00047AAE" w:rsidP="00900BD8">
            <w:pPr>
              <w:rPr>
                <w:rFonts w:ascii="Verdana" w:hAnsi="Verdana"/>
              </w:rPr>
            </w:pP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b/>
                <w:sz w:val="16"/>
              </w:rPr>
            </w:pPr>
            <w:r w:rsidRPr="000F1618">
              <w:rPr>
                <w:rFonts w:ascii="Verdana" w:hAnsi="Verdana"/>
                <w:b/>
                <w:sz w:val="16"/>
              </w:rPr>
              <w:t>mai</w: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b/>
                <w:sz w:val="16"/>
              </w:rPr>
            </w:pPr>
            <w:r w:rsidRPr="000F1618">
              <w:rPr>
                <w:rFonts w:ascii="Verdana" w:hAnsi="Verdana"/>
                <w:b/>
                <w:sz w:val="16"/>
              </w:rPr>
              <w:t>sporadicamente</w: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b/>
                <w:sz w:val="16"/>
              </w:rPr>
            </w:pPr>
            <w:r w:rsidRPr="000F1618">
              <w:rPr>
                <w:rFonts w:ascii="Verdana" w:hAnsi="Verdana"/>
                <w:b/>
                <w:sz w:val="16"/>
              </w:rPr>
              <w:t>frequentemente</w: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b/>
                <w:sz w:val="16"/>
              </w:rPr>
            </w:pPr>
            <w:r w:rsidRPr="000F1618">
              <w:rPr>
                <w:rFonts w:ascii="Verdana" w:hAnsi="Verdana"/>
                <w:b/>
                <w:sz w:val="16"/>
              </w:rPr>
              <w:t>sempre</w:t>
            </w:r>
          </w:p>
        </w:tc>
      </w:tr>
      <w:tr w:rsidR="00047AAE" w:rsidRPr="000F1618" w:rsidTr="00900BD8">
        <w:trPr>
          <w:trHeight w:val="563"/>
        </w:trPr>
        <w:tc>
          <w:tcPr>
            <w:tcW w:w="2149" w:type="pct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  <w:r w:rsidRPr="000F1618">
              <w:rPr>
                <w:rFonts w:ascii="Verdana" w:hAnsi="Verdana"/>
              </w:rPr>
              <w:t>passiv</w:t>
            </w:r>
            <w:r>
              <w:rPr>
                <w:rFonts w:ascii="Verdana" w:hAnsi="Verdana"/>
              </w:rPr>
              <w:t>o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420" o:spid="_x0000_s1063" style="position:absolute;left:0;text-align:left;margin-left:19.2pt;margin-top:8.5pt;width:10.5pt;height:10.5pt;z-index:251592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"/>
              </w:pic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421" o:spid="_x0000_s1064" style="position:absolute;left:0;text-align:left;margin-left:36.45pt;margin-top:8.5pt;width:10.5pt;height:10.5pt;z-index:251593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"/>
              </w:pic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423" o:spid="_x0000_s1065" style="position:absolute;left:0;text-align:left;margin-left:29.05pt;margin-top:8.5pt;width:10.5pt;height:10.5pt;z-index:251595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GJtnzsgAgAAPwQAAA4AAAAAAAAAAAAAAAAALgIAAGRycy9lMm9Eb2MueG1sUEsB&#10;Ai0AFAAGAAgAAAAhAIZb2OLcAAAABwEAAA8AAAAAAAAAAAAAAAAAegQAAGRycy9kb3ducmV2Lnht&#10;bFBLBQYAAAAABAAEAPMAAACDBQAAAAA=&#10;"/>
              </w:pic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422" o:spid="_x0000_s1066" style="position:absolute;left:0;text-align:left;margin-left:11.95pt;margin-top:8.5pt;width:10.5pt;height:10.5pt;z-index:251594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LNYSaMgAgAAPwQAAA4AAAAAAAAAAAAAAAAALgIAAGRycy9lMm9Eb2MueG1sUEsB&#10;Ai0AFAAGAAgAAAAhAGvi2/LcAAAABwEAAA8AAAAAAAAAAAAAAAAAegQAAGRycy9kb3ducmV2Lnht&#10;bFBLBQYAAAAABAAEAPMAAACDBQAAAAA=&#10;"/>
              </w:pict>
            </w:r>
          </w:p>
        </w:tc>
      </w:tr>
      <w:tr w:rsidR="00047AAE" w:rsidRPr="000F1618" w:rsidTr="00900BD8">
        <w:tc>
          <w:tcPr>
            <w:tcW w:w="2149" w:type="pct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  <w:r w:rsidRPr="000F1618">
              <w:rPr>
                <w:rFonts w:ascii="Verdana" w:hAnsi="Verdana"/>
              </w:rPr>
              <w:t>disponibile al confronto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</w:rPr>
            </w:pPr>
            <w:r>
              <w:rPr>
                <w:noProof/>
                <w:lang w:eastAsia="it-IT"/>
              </w:rPr>
              <w:pict>
                <v:rect id="Rectangle 432" o:spid="_x0000_s1067" style="position:absolute;left:0;text-align:left;margin-left:19.2pt;margin-top:8.5pt;width:10.5pt;height:10.5pt;z-index:251596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J1Kb2iACAAA/BAAADgAAAAAAAAAAAAAAAAAuAgAAZHJzL2Uyb0RvYy54bWxQSwEC&#10;LQAUAAYACAAAACEAtk+h1NsAAAAHAQAADwAAAAAAAAAAAAAAAAB6BAAAZHJzL2Rvd25yZXYueG1s&#10;UEsFBgAAAAAEAAQA8wAAAIIFAAAAAA==&#10;"/>
              </w:pic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433" o:spid="_x0000_s1068" style="position:absolute;left:0;text-align:left;margin-left:36.45pt;margin-top:8.5pt;width:10.5pt;height:10.5pt;z-index:251597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"/>
              </w:pic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435" o:spid="_x0000_s1069" style="position:absolute;left:0;text-align:left;margin-left:29.05pt;margin-top:8.5pt;width:10.5pt;height:10.5pt;z-index:251599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"/>
              </w:pic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434" o:spid="_x0000_s1070" style="position:absolute;left:0;text-align:left;margin-left:11.95pt;margin-top:8.5pt;width:10.5pt;height:10.5pt;z-index:251598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K3I7okgAgAAPwQAAA4AAAAAAAAAAAAAAAAALgIAAGRycy9lMm9Eb2MueG1sUEsB&#10;Ai0AFAAGAAgAAAAhAGvi2/LcAAAABwEAAA8AAAAAAAAAAAAAAAAAegQAAGRycy9kb3ducmV2Lnht&#10;bFBLBQYAAAAABAAEAPMAAACDBQAAAAA=&#10;"/>
              </w:pict>
            </w:r>
          </w:p>
        </w:tc>
      </w:tr>
      <w:tr w:rsidR="00047AAE" w:rsidRPr="000F1618" w:rsidTr="00900BD8">
        <w:tc>
          <w:tcPr>
            <w:tcW w:w="2149" w:type="pct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  <w:r w:rsidRPr="000F1618">
              <w:rPr>
                <w:rFonts w:ascii="Verdana" w:hAnsi="Verdana"/>
              </w:rPr>
              <w:t>corretto e responsabile rispetto agli impegni presi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</w:rPr>
            </w:pPr>
            <w:r>
              <w:rPr>
                <w:noProof/>
                <w:lang w:eastAsia="it-IT"/>
              </w:rPr>
              <w:pict>
                <v:rect id="Rectangle 436" o:spid="_x0000_s1071" style="position:absolute;left:0;text-align:left;margin-left:19.2pt;margin-top:8.5pt;width:10.5pt;height:10.5pt;z-index:251600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ekuUFCACAAA/BAAADgAAAAAAAAAAAAAAAAAuAgAAZHJzL2Uyb0RvYy54bWxQSwEC&#10;LQAUAAYACAAAACEAtk+h1NsAAAAHAQAADwAAAAAAAAAAAAAAAAB6BAAAZHJzL2Rvd25yZXYueG1s&#10;UEsFBgAAAAAEAAQA8wAAAIIFAAAAAA==&#10;"/>
              </w:pic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437" o:spid="_x0000_s1072" style="position:absolute;left:0;text-align:left;margin-left:36.45pt;margin-top:8.5pt;width:10.5pt;height:10.5pt;z-index:251601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"/>
              </w:pic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439" o:spid="_x0000_s1073" style="position:absolute;left:0;text-align:left;margin-left:29.05pt;margin-top:8.5pt;width:10.5pt;height:10.5pt;z-index:251603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"/>
              </w:pic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438" o:spid="_x0000_s1074" style="position:absolute;left:0;text-align:left;margin-left:11.95pt;margin-top:8.5pt;width:10.5pt;height:10.5pt;z-index:251602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AWH1iogAgAAPwQAAA4AAAAAAAAAAAAAAAAALgIAAGRycy9lMm9Eb2MueG1sUEsB&#10;Ai0AFAAGAAgAAAAhAGvi2/LcAAAABwEAAA8AAAAAAAAAAAAAAAAAegQAAGRycy9kb3ducmV2Lnht&#10;bFBLBQYAAAAABAAEAPMAAACDBQAAAAA=&#10;"/>
              </w:pict>
            </w:r>
          </w:p>
        </w:tc>
      </w:tr>
      <w:tr w:rsidR="00047AAE" w:rsidRPr="000F1618" w:rsidTr="00900BD8">
        <w:tc>
          <w:tcPr>
            <w:tcW w:w="2149" w:type="pct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  <w:r w:rsidRPr="000F1618">
              <w:rPr>
                <w:rFonts w:ascii="Verdana" w:hAnsi="Verdana"/>
              </w:rPr>
              <w:t>collaborativo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</w:rPr>
            </w:pPr>
            <w:r>
              <w:rPr>
                <w:noProof/>
                <w:lang w:eastAsia="it-IT"/>
              </w:rPr>
              <w:pict>
                <v:rect id="Rectangle 819" o:spid="_x0000_s1075" style="position:absolute;left:0;text-align:left;margin-left:19.2pt;margin-top:8.5pt;width:10.5pt;height:10.5pt;z-index:251734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57T+nCACAAA/BAAADgAAAAAAAAAAAAAAAAAuAgAAZHJzL2Uyb0RvYy54bWxQSwEC&#10;LQAUAAYACAAAACEAtk+h1NsAAAAHAQAADwAAAAAAAAAAAAAAAAB6BAAAZHJzL2Rvd25yZXYueG1s&#10;UEsFBgAAAAAEAAQA8wAAAIIFAAAAAA==&#10;"/>
              </w:pic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820" o:spid="_x0000_s1076" style="position:absolute;left:0;text-align:left;margin-left:36.45pt;margin-top:8.5pt;width:10.5pt;height:10.5pt;z-index:251735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"/>
              </w:pic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822" o:spid="_x0000_s1077" style="position:absolute;left:0;text-align:left;margin-left:29.05pt;margin-top:8.5pt;width:10.5pt;height:10.5pt;z-index:251737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Cmo0YIgAgAAPwQAAA4AAAAAAAAAAAAAAAAALgIAAGRycy9lMm9Eb2MueG1sUEsB&#10;Ai0AFAAGAAgAAAAhAIZb2OLcAAAABwEAAA8AAAAAAAAAAAAAAAAAegQAAGRycy9kb3ducmV2Lnht&#10;bFBLBQYAAAAABAAEAPMAAACDBQAAAAA=&#10;"/>
              </w:pic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821" o:spid="_x0000_s1078" style="position:absolute;left:0;text-align:left;margin-left:11.95pt;margin-top:8.5pt;width:10.5pt;height:10.5pt;z-index:251736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"/>
              </w:pict>
            </w:r>
          </w:p>
        </w:tc>
      </w:tr>
      <w:tr w:rsidR="00047AAE" w:rsidRPr="000F1618" w:rsidTr="00900BD8">
        <w:tc>
          <w:tcPr>
            <w:tcW w:w="2149" w:type="pct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  <w:r w:rsidRPr="000F1618">
              <w:rPr>
                <w:rFonts w:ascii="Verdana" w:hAnsi="Verdana"/>
              </w:rPr>
              <w:t>propositivo nell’iter di intervento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</w:rPr>
            </w:pPr>
            <w:r>
              <w:rPr>
                <w:noProof/>
                <w:lang w:eastAsia="it-IT"/>
              </w:rPr>
              <w:pict>
                <v:rect id="Rectangle 440" o:spid="_x0000_s1079" style="position:absolute;left:0;text-align:left;margin-left:19.2pt;margin-top:8.5pt;width:10.5pt;height:10.5pt;z-index:251604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"/>
              </w:pic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441" o:spid="_x0000_s1080" style="position:absolute;left:0;text-align:left;margin-left:36.45pt;margin-top:8.5pt;width:10.5pt;height:10.5pt;z-index:251606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"/>
              </w:pic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443" o:spid="_x0000_s1081" style="position:absolute;left:0;text-align:left;margin-left:29.05pt;margin-top:8.5pt;width:10.5pt;height:10.5pt;z-index:251608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DVkBzAgAgAAPwQAAA4AAAAAAAAAAAAAAAAALgIAAGRycy9lMm9Eb2MueG1sUEsB&#10;Ai0AFAAGAAgAAAAhAIZb2OLcAAAABwEAAA8AAAAAAAAAAAAAAAAAegQAAGRycy9kb3ducmV2Lnht&#10;bFBLBQYAAAAABAAEAPMAAACDBQAAAAA=&#10;"/>
              </w:pic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442" o:spid="_x0000_s1082" style="position:absolute;left:0;text-align:left;margin-left:11.95pt;margin-top:8.5pt;width:10.5pt;height:10.5pt;z-index:251607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"/>
              </w:pict>
            </w:r>
          </w:p>
        </w:tc>
      </w:tr>
      <w:tr w:rsidR="00047AAE" w:rsidRPr="000F1618" w:rsidTr="00900BD8">
        <w:tc>
          <w:tcPr>
            <w:tcW w:w="2149" w:type="pct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  <w:r w:rsidRPr="000F1618">
              <w:rPr>
                <w:rFonts w:ascii="Verdana" w:hAnsi="Verdana"/>
              </w:rPr>
              <w:t>altro (specificare)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</w:rPr>
            </w:pPr>
            <w:r>
              <w:rPr>
                <w:noProof/>
                <w:lang w:eastAsia="it-IT"/>
              </w:rPr>
              <w:pict>
                <v:rect id="Rectangle 444" o:spid="_x0000_s1083" style="position:absolute;left:0;text-align:left;margin-left:19.2pt;margin-top:8.5pt;width:10.5pt;height:10.5pt;z-index:251609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"/>
              </w:pic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445" o:spid="_x0000_s1084" style="position:absolute;left:0;text-align:left;margin-left:36.45pt;margin-top:8.5pt;width:10.5pt;height:10.5pt;z-index:251610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"/>
              </w:pic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447" o:spid="_x0000_s1085" style="position:absolute;left:0;text-align:left;margin-left:29.05pt;margin-top:8.5pt;width:10.5pt;height:10.5pt;z-index:251612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"/>
              </w:pic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446" o:spid="_x0000_s1086" style="position:absolute;left:0;text-align:left;margin-left:11.95pt;margin-top:8.5pt;width:10.5pt;height:10.5pt;z-index:251611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"/>
              </w:pict>
            </w:r>
          </w:p>
        </w:tc>
      </w:tr>
    </w:tbl>
    <w:p w:rsidR="00047AAE" w:rsidRPr="000F1618" w:rsidRDefault="00047AAE" w:rsidP="004616D4">
      <w:pPr>
        <w:pStyle w:val="BodyText"/>
        <w:pBdr>
          <w:bottom w:val="single" w:sz="4" w:space="1" w:color="auto"/>
        </w:pBdr>
        <w:rPr>
          <w:rFonts w:ascii="Verdana" w:hAnsi="Verdana"/>
          <w:sz w:val="18"/>
        </w:rPr>
      </w:pPr>
    </w:p>
    <w:p w:rsidR="00047AAE" w:rsidRPr="000F1618" w:rsidRDefault="00047AAE" w:rsidP="004616D4">
      <w:pPr>
        <w:pStyle w:val="BodyText"/>
        <w:rPr>
          <w:rFonts w:ascii="Verdana" w:hAnsi="Verdana"/>
          <w:sz w:val="18"/>
        </w:rPr>
      </w:pPr>
    </w:p>
    <w:p w:rsidR="00047AAE" w:rsidRPr="000F1618" w:rsidRDefault="00047AAE" w:rsidP="004616D4">
      <w:pPr>
        <w:numPr>
          <w:ilvl w:val="0"/>
          <w:numId w:val="4"/>
        </w:numPr>
        <w:spacing w:after="0" w:line="240" w:lineRule="auto"/>
        <w:rPr>
          <w:rFonts w:ascii="Verdana" w:hAnsi="Verdana"/>
          <w:b/>
        </w:rPr>
      </w:pPr>
      <w:r w:rsidRPr="000F1618">
        <w:rPr>
          <w:rFonts w:ascii="Verdana" w:hAnsi="Verdana"/>
          <w:b/>
        </w:rPr>
        <w:t>Interazione con la didattica dell’IT</w:t>
      </w:r>
    </w:p>
    <w:p w:rsidR="00047AAE" w:rsidRPr="000F1618" w:rsidRDefault="00047AAE" w:rsidP="004616D4">
      <w:pPr>
        <w:pStyle w:val="BodyText"/>
        <w:rPr>
          <w:rFonts w:ascii="Verdana" w:hAnsi="Verdana"/>
          <w:sz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202"/>
        <w:gridCol w:w="1156"/>
        <w:gridCol w:w="1760"/>
        <w:gridCol w:w="1770"/>
        <w:gridCol w:w="890"/>
      </w:tblGrid>
      <w:tr w:rsidR="00047AAE" w:rsidRPr="000F1618" w:rsidTr="00900BD8">
        <w:trPr>
          <w:trHeight w:val="415"/>
        </w:trPr>
        <w:tc>
          <w:tcPr>
            <w:tcW w:w="2149" w:type="pct"/>
          </w:tcPr>
          <w:p w:rsidR="00047AAE" w:rsidRPr="000F1618" w:rsidRDefault="00047AAE" w:rsidP="004616D4">
            <w:pPr>
              <w:numPr>
                <w:ilvl w:val="0"/>
                <w:numId w:val="6"/>
              </w:numPr>
              <w:spacing w:after="0" w:line="240" w:lineRule="auto"/>
              <w:rPr>
                <w:rFonts w:ascii="Verdana" w:hAnsi="Verdana" w:cs="Tahoma"/>
                <w:i/>
                <w:iCs/>
              </w:rPr>
            </w:pPr>
            <w:r w:rsidRPr="000F1618">
              <w:rPr>
                <w:rFonts w:ascii="Verdana" w:hAnsi="Verdana" w:cs="Tahoma"/>
                <w:i/>
                <w:iCs/>
              </w:rPr>
              <w:t>l’</w:t>
            </w:r>
            <w:r>
              <w:rPr>
                <w:rFonts w:ascii="Verdana" w:hAnsi="Verdana" w:cs="Tahoma"/>
                <w:i/>
                <w:iCs/>
              </w:rPr>
              <w:t>insegnante</w:t>
            </w:r>
            <w:r w:rsidRPr="000F1618">
              <w:rPr>
                <w:rFonts w:ascii="Verdana" w:hAnsi="Verdana" w:cs="Tahoma"/>
                <w:i/>
                <w:iCs/>
              </w:rPr>
              <w:t xml:space="preserve"> ha richiesto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b/>
                <w:sz w:val="16"/>
              </w:rPr>
            </w:pPr>
            <w:r w:rsidRPr="000F1618">
              <w:rPr>
                <w:rFonts w:ascii="Verdana" w:hAnsi="Verdana"/>
                <w:b/>
                <w:sz w:val="16"/>
              </w:rPr>
              <w:t>mai</w: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b/>
                <w:sz w:val="16"/>
              </w:rPr>
            </w:pPr>
            <w:r w:rsidRPr="000F1618">
              <w:rPr>
                <w:rFonts w:ascii="Verdana" w:hAnsi="Verdana"/>
                <w:b/>
                <w:sz w:val="16"/>
              </w:rPr>
              <w:t>sporadicamente</w: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b/>
                <w:sz w:val="16"/>
              </w:rPr>
            </w:pPr>
            <w:r w:rsidRPr="000F1618">
              <w:rPr>
                <w:rFonts w:ascii="Verdana" w:hAnsi="Verdana"/>
                <w:b/>
                <w:sz w:val="16"/>
              </w:rPr>
              <w:t>frequentemente</w: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b/>
                <w:sz w:val="16"/>
              </w:rPr>
            </w:pPr>
            <w:r w:rsidRPr="000F1618">
              <w:rPr>
                <w:rFonts w:ascii="Verdana" w:hAnsi="Verdana"/>
                <w:b/>
                <w:sz w:val="16"/>
              </w:rPr>
              <w:t>sempre</w:t>
            </w:r>
          </w:p>
        </w:tc>
      </w:tr>
      <w:tr w:rsidR="00047AAE" w:rsidRPr="000F1618" w:rsidTr="00900BD8">
        <w:tc>
          <w:tcPr>
            <w:tcW w:w="2149" w:type="pct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  <w:r w:rsidRPr="000F1618">
              <w:rPr>
                <w:rFonts w:ascii="Verdana" w:hAnsi="Verdana"/>
              </w:rPr>
              <w:t>informazioni sui contenuti disciplinari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488" o:spid="_x0000_s1087" style="position:absolute;left:0;text-align:left;margin-left:19.2pt;margin-top:8.5pt;width:10.5pt;height:10.5pt;z-index:251613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0I80+yACAAA/BAAADgAAAAAAAAAAAAAAAAAuAgAAZHJzL2Uyb0RvYy54bWxQSwEC&#10;LQAUAAYACAAAACEAtk+h1NsAAAAHAQAADwAAAAAAAAAAAAAAAAB6BAAAZHJzL2Rvd25yZXYueG1s&#10;UEsFBgAAAAAEAAQA8wAAAIIFAAAAAA==&#10;"/>
              </w:pic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489" o:spid="_x0000_s1088" style="position:absolute;left:0;text-align:left;margin-left:36.45pt;margin-top:8.5pt;width:10.5pt;height:10.5pt;z-index:25161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"/>
              </w:pic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491" o:spid="_x0000_s1089" style="position:absolute;left:0;text-align:left;margin-left:29.05pt;margin-top:8.5pt;width:10.5pt;height:10.5pt;z-index:25161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"/>
              </w:pic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490" o:spid="_x0000_s1090" style="position:absolute;left:0;text-align:left;margin-left:11.95pt;margin-top:8.5pt;width:10.5pt;height:10.5pt;z-index:25161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"/>
              </w:pict>
            </w:r>
          </w:p>
        </w:tc>
      </w:tr>
      <w:tr w:rsidR="00047AAE" w:rsidRPr="000F1618" w:rsidTr="00900BD8">
        <w:tc>
          <w:tcPr>
            <w:tcW w:w="2149" w:type="pct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  <w:r w:rsidRPr="000F1618">
              <w:rPr>
                <w:rFonts w:ascii="Verdana" w:hAnsi="Verdana"/>
              </w:rPr>
              <w:t>informazioni sull’ambiente socio-culturale degli alunni, della scuola e della classe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492" o:spid="_x0000_s1091" style="position:absolute;left:0;text-align:left;margin-left:19.2pt;margin-top:8.5pt;width:10.5pt;height:10.5pt;z-index:25161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"/>
              </w:pic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493" o:spid="_x0000_s1092" style="position:absolute;left:0;text-align:left;margin-left:36.45pt;margin-top:8.5pt;width:10.5pt;height:10.5pt;z-index:25161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"/>
              </w:pic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495" o:spid="_x0000_s1093" style="position:absolute;left:0;text-align:left;margin-left:29.05pt;margin-top:8.5pt;width:10.5pt;height:10.5pt;z-index:25162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"/>
              </w:pic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494" o:spid="_x0000_s1094" style="position:absolute;left:0;text-align:left;margin-left:11.95pt;margin-top:8.5pt;width:10.5pt;height:10.5pt;z-index:25161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"/>
              </w:pict>
            </w:r>
          </w:p>
        </w:tc>
      </w:tr>
      <w:tr w:rsidR="00047AAE" w:rsidRPr="000F1618" w:rsidTr="00900BD8">
        <w:tc>
          <w:tcPr>
            <w:tcW w:w="2149" w:type="pct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  <w:r w:rsidRPr="000F1618">
              <w:rPr>
                <w:rFonts w:ascii="Verdana" w:hAnsi="Verdana"/>
              </w:rPr>
              <w:t>spiegazioni e/o approfondimenti sulla metodologia utilizzata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</w:rPr>
            </w:pPr>
            <w:r>
              <w:rPr>
                <w:noProof/>
                <w:lang w:eastAsia="it-IT"/>
              </w:rPr>
              <w:pict>
                <v:rect id="Rectangle 496" o:spid="_x0000_s1095" style="position:absolute;left:0;text-align:left;margin-left:19.2pt;margin-top:8.5pt;width:10.5pt;height:10.5pt;z-index:251621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"/>
              </w:pic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497" o:spid="_x0000_s1096" style="position:absolute;left:0;text-align:left;margin-left:36.45pt;margin-top:8.5pt;width:10.5pt;height:10.5pt;z-index:251622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"/>
              </w:pic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499" o:spid="_x0000_s1097" style="position:absolute;left:0;text-align:left;margin-left:29.05pt;margin-top:8.5pt;width:10.5pt;height:10.5pt;z-index:251624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"/>
              </w:pic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498" o:spid="_x0000_s1098" style="position:absolute;left:0;text-align:left;margin-left:11.95pt;margin-top:8.5pt;width:10.5pt;height:10.5pt;z-index:251623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CD0KEwgAgAAPwQAAA4AAAAAAAAAAAAAAAAALgIAAGRycy9lMm9Eb2MueG1sUEsB&#10;Ai0AFAAGAAgAAAAhAGvi2/LcAAAABwEAAA8AAAAAAAAAAAAAAAAAegQAAGRycy9kb3ducmV2Lnht&#10;bFBLBQYAAAAABAAEAPMAAACDBQAAAAA=&#10;"/>
              </w:pict>
            </w:r>
          </w:p>
        </w:tc>
      </w:tr>
      <w:tr w:rsidR="00047AAE" w:rsidRPr="000F1618" w:rsidTr="00900BD8">
        <w:tc>
          <w:tcPr>
            <w:tcW w:w="2149" w:type="pct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  <w:r w:rsidRPr="000F1618">
              <w:rPr>
                <w:rFonts w:ascii="Verdana" w:hAnsi="Verdana"/>
              </w:rPr>
              <w:t>spiegazioni su materiali e/o strumenti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</w:rPr>
            </w:pPr>
            <w:r>
              <w:rPr>
                <w:noProof/>
                <w:lang w:eastAsia="it-IT"/>
              </w:rPr>
              <w:pict>
                <v:rect id="Rectangle 823" o:spid="_x0000_s1099" style="position:absolute;left:0;text-align:left;margin-left:19.2pt;margin-top:8.5pt;width:10.5pt;height:10.5pt;z-index:251738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"/>
              </w:pic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824" o:spid="_x0000_s1100" style="position:absolute;left:0;text-align:left;margin-left:36.45pt;margin-top:8.5pt;width:10.5pt;height:10.5pt;z-index:251739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"/>
              </w:pic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826" o:spid="_x0000_s1101" style="position:absolute;left:0;text-align:left;margin-left:29.05pt;margin-top:8.5pt;width:10.5pt;height:10.5pt;z-index:251741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HqTXvcgAgAAPwQAAA4AAAAAAAAAAAAAAAAALgIAAGRycy9lMm9Eb2MueG1sUEsB&#10;Ai0AFAAGAAgAAAAhAIZb2OLcAAAABwEAAA8AAAAAAAAAAAAAAAAAegQAAGRycy9kb3ducmV2Lnht&#10;bFBLBQYAAAAABAAEAPMAAACDBQAAAAA=&#10;"/>
              </w:pic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825" o:spid="_x0000_s1102" style="position:absolute;left:0;text-align:left;margin-left:11.95pt;margin-top:8.5pt;width:10.5pt;height:10.5pt;z-index:251740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"/>
              </w:pict>
            </w:r>
          </w:p>
        </w:tc>
      </w:tr>
      <w:tr w:rsidR="00047AAE" w:rsidRPr="000F1618" w:rsidTr="00900BD8">
        <w:tc>
          <w:tcPr>
            <w:tcW w:w="2149" w:type="pct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  <w:r w:rsidRPr="000F1618">
              <w:rPr>
                <w:rFonts w:ascii="Verdana" w:hAnsi="Verdana"/>
              </w:rPr>
              <w:t>informazioni sulle aree progettuali di intervento più adeguate alle potenzialità degli alunni d.a.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</w:rPr>
            </w:pPr>
            <w:r>
              <w:rPr>
                <w:noProof/>
                <w:lang w:eastAsia="it-IT"/>
              </w:rPr>
              <w:pict>
                <v:rect id="Rectangle 500" o:spid="_x0000_s1103" style="position:absolute;left:0;text-align:left;margin-left:19.2pt;margin-top:8.5pt;width:10.5pt;height:10.5pt;z-index:251625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"/>
              </w:pic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501" o:spid="_x0000_s1104" style="position:absolute;left:0;text-align:left;margin-left:36.45pt;margin-top:8.5pt;width:10.5pt;height:10.5pt;z-index:251626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"/>
              </w:pic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503" o:spid="_x0000_s1105" style="position:absolute;left:0;text-align:left;margin-left:29.05pt;margin-top:8.5pt;width:10.5pt;height:10.5pt;z-index:251628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M/3Lm8gAgAAPwQAAA4AAAAAAAAAAAAAAAAALgIAAGRycy9lMm9Eb2MueG1sUEsB&#10;Ai0AFAAGAAgAAAAhAIZb2OLcAAAABwEAAA8AAAAAAAAAAAAAAAAAegQAAGRycy9kb3ducmV2Lnht&#10;bFBLBQYAAAAABAAEAPMAAACDBQAAAAA=&#10;"/>
              </w:pic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502" o:spid="_x0000_s1106" style="position:absolute;left:0;text-align:left;margin-left:11.95pt;margin-top:8.5pt;width:10.5pt;height:10.5pt;z-index:251627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B7C+PcgAgAAPwQAAA4AAAAAAAAAAAAAAAAALgIAAGRycy9lMm9Eb2MueG1sUEsB&#10;Ai0AFAAGAAgAAAAhAGvi2/LcAAAABwEAAA8AAAAAAAAAAAAAAAAAegQAAGRycy9kb3ducmV2Lnht&#10;bFBLBQYAAAAABAAEAPMAAACDBQAAAAA=&#10;"/>
              </w:pict>
            </w:r>
          </w:p>
        </w:tc>
      </w:tr>
      <w:tr w:rsidR="00047AAE" w:rsidRPr="000F1618" w:rsidTr="00900BD8">
        <w:tc>
          <w:tcPr>
            <w:tcW w:w="2149" w:type="pct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  <w:r w:rsidRPr="000F1618">
              <w:rPr>
                <w:rFonts w:ascii="Verdana" w:hAnsi="Verdana"/>
              </w:rPr>
              <w:t>altro (specificare)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</w:rPr>
            </w:pPr>
            <w:r>
              <w:rPr>
                <w:noProof/>
                <w:lang w:eastAsia="it-IT"/>
              </w:rPr>
              <w:pict>
                <v:rect id="Rectangle 504" o:spid="_x0000_s1107" style="position:absolute;left:0;text-align:left;margin-left:19.2pt;margin-top:8.5pt;width:10.5pt;height:10.5pt;z-index:251629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IVXoLyACAAA/BAAADgAAAAAAAAAAAAAAAAAuAgAAZHJzL2Uyb0RvYy54bWxQSwEC&#10;LQAUAAYACAAAACEAtk+h1NsAAAAHAQAADwAAAAAAAAAAAAAAAAB6BAAAZHJzL2Rvd25yZXYueG1s&#10;UEsFBgAAAAAEAAQA8wAAAIIFAAAAAA==&#10;"/>
              </w:pic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505" o:spid="_x0000_s1108" style="position:absolute;left:0;text-align:left;margin-left:36.45pt;margin-top:8.5pt;width:10.5pt;height:10.5pt;z-index:251630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"/>
              </w:pic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507" o:spid="_x0000_s1109" style="position:absolute;left:0;text-align:left;margin-left:29.05pt;margin-top:8.5pt;width:10.5pt;height:10.5pt;z-index:251632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GjP6bggAgAAPwQAAA4AAAAAAAAAAAAAAAAALgIAAGRycy9lMm9Eb2MueG1sUEsB&#10;Ai0AFAAGAAgAAAAhAIZb2OLcAAAABwEAAA8AAAAAAAAAAAAAAAAAegQAAGRycy9kb3ducmV2Lnht&#10;bFBLBQYAAAAABAAEAPMAAACDBQAAAAA=&#10;"/>
              </w:pic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506" o:spid="_x0000_s1110" style="position:absolute;left:0;text-align:left;margin-left:11.95pt;margin-top:8.5pt;width:10.5pt;height:10.5pt;z-index:251631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HXOlMkgAgAAPwQAAA4AAAAAAAAAAAAAAAAALgIAAGRycy9lMm9Eb2MueG1sUEsB&#10;Ai0AFAAGAAgAAAAhAGvi2/LcAAAABwEAAA8AAAAAAAAAAAAAAAAAegQAAGRycy9kb3ducmV2Lnht&#10;bFBLBQYAAAAABAAEAPMAAACDBQAAAAA=&#10;"/>
              </w:pict>
            </w:r>
          </w:p>
        </w:tc>
      </w:tr>
    </w:tbl>
    <w:p w:rsidR="00047AAE" w:rsidRPr="000F1618" w:rsidRDefault="00047AAE" w:rsidP="004616D4">
      <w:pPr>
        <w:pStyle w:val="BodyText"/>
        <w:pBdr>
          <w:bottom w:val="single" w:sz="4" w:space="1" w:color="auto"/>
        </w:pBdr>
        <w:rPr>
          <w:rFonts w:ascii="Verdana" w:hAnsi="Verdana"/>
          <w:sz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202"/>
        <w:gridCol w:w="1156"/>
        <w:gridCol w:w="1760"/>
        <w:gridCol w:w="1770"/>
        <w:gridCol w:w="890"/>
      </w:tblGrid>
      <w:tr w:rsidR="00047AAE" w:rsidRPr="000F1618" w:rsidTr="00900BD8">
        <w:trPr>
          <w:trHeight w:val="415"/>
        </w:trPr>
        <w:tc>
          <w:tcPr>
            <w:tcW w:w="2149" w:type="pct"/>
          </w:tcPr>
          <w:p w:rsidR="00047AAE" w:rsidRPr="000F1618" w:rsidRDefault="00047AAE" w:rsidP="00900BD8">
            <w:pPr>
              <w:rPr>
                <w:rFonts w:ascii="Verdana" w:hAnsi="Verdana" w:cs="Tahoma"/>
                <w:i/>
                <w:iCs/>
              </w:rPr>
            </w:pPr>
          </w:p>
          <w:p w:rsidR="00047AAE" w:rsidRPr="000F1618" w:rsidRDefault="00047AAE" w:rsidP="004616D4">
            <w:pPr>
              <w:numPr>
                <w:ilvl w:val="0"/>
                <w:numId w:val="6"/>
              </w:numPr>
              <w:spacing w:after="0" w:line="240" w:lineRule="auto"/>
              <w:rPr>
                <w:rFonts w:ascii="Verdana" w:hAnsi="Verdana" w:cs="Tahoma"/>
                <w:i/>
                <w:iCs/>
              </w:rPr>
            </w:pPr>
            <w:r w:rsidRPr="000F1618">
              <w:rPr>
                <w:rFonts w:ascii="Verdana" w:hAnsi="Verdana" w:cs="Tahoma"/>
                <w:i/>
                <w:iCs/>
              </w:rPr>
              <w:t xml:space="preserve"> ha manifestato: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b/>
                <w:sz w:val="16"/>
              </w:rPr>
            </w:pPr>
            <w:r w:rsidRPr="000F1618">
              <w:rPr>
                <w:rFonts w:ascii="Verdana" w:hAnsi="Verdana"/>
                <w:b/>
                <w:sz w:val="16"/>
              </w:rPr>
              <w:t>mai</w: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b/>
                <w:sz w:val="16"/>
              </w:rPr>
            </w:pPr>
            <w:r w:rsidRPr="000F1618">
              <w:rPr>
                <w:rFonts w:ascii="Verdana" w:hAnsi="Verdana"/>
                <w:b/>
                <w:sz w:val="16"/>
              </w:rPr>
              <w:t>sporadicamente</w: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b/>
                <w:sz w:val="16"/>
              </w:rPr>
            </w:pPr>
            <w:r w:rsidRPr="000F1618">
              <w:rPr>
                <w:rFonts w:ascii="Verdana" w:hAnsi="Verdana"/>
                <w:b/>
                <w:sz w:val="16"/>
              </w:rPr>
              <w:t>frequentemente</w: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b/>
                <w:sz w:val="16"/>
              </w:rPr>
            </w:pPr>
            <w:r w:rsidRPr="000F1618">
              <w:rPr>
                <w:rFonts w:ascii="Verdana" w:hAnsi="Verdana"/>
                <w:b/>
                <w:sz w:val="16"/>
              </w:rPr>
              <w:t>sempre</w:t>
            </w:r>
          </w:p>
        </w:tc>
      </w:tr>
      <w:tr w:rsidR="00047AAE" w:rsidRPr="000F1618" w:rsidTr="00900BD8">
        <w:trPr>
          <w:trHeight w:val="563"/>
        </w:trPr>
        <w:tc>
          <w:tcPr>
            <w:tcW w:w="2149" w:type="pct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  <w:r w:rsidRPr="000F1618">
              <w:rPr>
                <w:rFonts w:ascii="Verdana" w:hAnsi="Verdana"/>
              </w:rPr>
              <w:t>disponibilità a confrontarsi sulle attività didattiche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516" o:spid="_x0000_s1111" style="position:absolute;left:0;text-align:left;margin-left:19.2pt;margin-top:8.5pt;width:10.5pt;height:10.5pt;z-index:251633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4cRGsCACAAA/BAAADgAAAAAAAAAAAAAAAAAuAgAAZHJzL2Uyb0RvYy54bWxQSwEC&#10;LQAUAAYACAAAACEAtk+h1NsAAAAHAQAADwAAAAAAAAAAAAAAAAB6BAAAZHJzL2Rvd25yZXYueG1s&#10;UEsFBgAAAAAEAAQA8wAAAIIFAAAAAA==&#10;"/>
              </w:pic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517" o:spid="_x0000_s1112" style="position:absolute;left:0;text-align:left;margin-left:36.45pt;margin-top:8.5pt;width:10.5pt;height:10.5pt;z-index:251634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"/>
              </w:pic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519" o:spid="_x0000_s1113" style="position:absolute;left:0;text-align:left;margin-left:29.05pt;margin-top:8.5pt;width:10.5pt;height:10.5pt;z-index:251636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"/>
              </w:pic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518" o:spid="_x0000_s1114" style="position:absolute;left:0;text-align:left;margin-left:11.95pt;margin-top:8.5pt;width:10.5pt;height:10.5pt;z-index:251635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"/>
              </w:pict>
            </w:r>
          </w:p>
        </w:tc>
      </w:tr>
      <w:tr w:rsidR="00047AAE" w:rsidRPr="000F1618" w:rsidTr="00900BD8">
        <w:tc>
          <w:tcPr>
            <w:tcW w:w="2149" w:type="pct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  <w:r w:rsidRPr="000F1618">
              <w:rPr>
                <w:rFonts w:ascii="Verdana" w:hAnsi="Verdana"/>
              </w:rPr>
              <w:t>capacità di confrontarsi sulle attività didattiche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520" o:spid="_x0000_s1115" style="position:absolute;left:0;text-align:left;margin-left:19.2pt;margin-top:8.5pt;width:10.5pt;height:10.5pt;z-index:251637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"/>
              </w:pic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521" o:spid="_x0000_s1116" style="position:absolute;left:0;text-align:left;margin-left:36.45pt;margin-top:8.5pt;width:10.5pt;height:10.5pt;z-index:251638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"/>
              </w:pic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523" o:spid="_x0000_s1117" style="position:absolute;left:0;text-align:left;margin-left:29.05pt;margin-top:8.5pt;width:10.5pt;height:10.5pt;z-index:251640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POd5C8gAgAAPwQAAA4AAAAAAAAAAAAAAAAALgIAAGRycy9lMm9Eb2MueG1sUEsB&#10;Ai0AFAAGAAgAAAAhAIZb2OLcAAAABwEAAA8AAAAAAAAAAAAAAAAAegQAAGRycy9kb3ducmV2Lnht&#10;bFBLBQYAAAAABAAEAPMAAACDBQAAAAA=&#10;"/>
              </w:pic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522" o:spid="_x0000_s1118" style="position:absolute;left:0;text-align:left;margin-left:11.95pt;margin-top:8.5pt;width:10.5pt;height:10.5pt;z-index:251639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G2EnyUgAgAAPwQAAA4AAAAAAAAAAAAAAAAALgIAAGRycy9lMm9Eb2MueG1sUEsB&#10;Ai0AFAAGAAgAAAAhAGvi2/LcAAAABwEAAA8AAAAAAAAAAAAAAAAAegQAAGRycy9kb3ducmV2Lnht&#10;bFBLBQYAAAAABAAEAPMAAACDBQAAAAA=&#10;"/>
              </w:pict>
            </w:r>
          </w:p>
        </w:tc>
      </w:tr>
      <w:tr w:rsidR="00047AAE" w:rsidRPr="000F1618" w:rsidTr="00900BD8">
        <w:tc>
          <w:tcPr>
            <w:tcW w:w="2149" w:type="pct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  <w:r w:rsidRPr="000F1618">
              <w:rPr>
                <w:rFonts w:ascii="Verdana" w:hAnsi="Verdana"/>
              </w:rPr>
              <w:t>capacità di suggerire attività didattiche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524" o:spid="_x0000_s1119" style="position:absolute;left:0;text-align:left;margin-left:19.2pt;margin-top:8.5pt;width:10.5pt;height:10.5pt;z-index:251641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4/9HwIAAD8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"/>
              </w:pic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525" o:spid="_x0000_s1120" style="position:absolute;left:0;text-align:left;margin-left:36.45pt;margin-top:8.5pt;width:10.5pt;height:10.5pt;z-index:251642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"/>
              </w:pic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527" o:spid="_x0000_s1121" style="position:absolute;left:0;text-align:left;margin-left:29.05pt;margin-top:8.5pt;width:10.5pt;height:10.5pt;z-index:251644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"/>
              </w:pic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526" o:spid="_x0000_s1122" style="position:absolute;left:0;text-align:left;margin-left:11.95pt;margin-top:8.5pt;width:10.5pt;height:10.5pt;z-index:251643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BaU1hkgAgAAPwQAAA4AAAAAAAAAAAAAAAAALgIAAGRycy9lMm9Eb2MueG1sUEsB&#10;Ai0AFAAGAAgAAAAhAGvi2/LcAAAABwEAAA8AAAAAAAAAAAAAAAAAegQAAGRycy9kb3ducmV2Lnht&#10;bFBLBQYAAAAABAAEAPMAAACDBQAAAAA=&#10;"/>
              </w:pict>
            </w:r>
          </w:p>
        </w:tc>
      </w:tr>
      <w:tr w:rsidR="00047AAE" w:rsidRPr="000F1618" w:rsidTr="00900BD8">
        <w:tc>
          <w:tcPr>
            <w:tcW w:w="2149" w:type="pct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  <w:r w:rsidRPr="000F1618">
              <w:rPr>
                <w:rFonts w:ascii="Verdana" w:hAnsi="Verdana"/>
              </w:rPr>
              <w:t>capacità di proporre materiali e strumenti didattici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</w:rPr>
            </w:pPr>
            <w:r>
              <w:rPr>
                <w:noProof/>
                <w:lang w:eastAsia="it-IT"/>
              </w:rPr>
              <w:pict>
                <v:rect id="Rectangle 827" o:spid="_x0000_s1123" style="position:absolute;left:0;text-align:left;margin-left:19.2pt;margin-top:8.5pt;width:10.5pt;height:10.5pt;z-index:251742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"/>
              </w:pic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828" o:spid="_x0000_s1124" style="position:absolute;left:0;text-align:left;margin-left:36.45pt;margin-top:8.5pt;width:10.5pt;height:10.5pt;z-index:251743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"/>
              </w:pic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830" o:spid="_x0000_s1125" style="position:absolute;left:0;text-align:left;margin-left:29.05pt;margin-top:8.5pt;width:10.5pt;height:10.5pt;z-index:251745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"/>
              </w:pic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829" o:spid="_x0000_s1126" style="position:absolute;left:0;text-align:left;margin-left:11.95pt;margin-top:8.5pt;width:10.5pt;height:10.5pt;z-index:251744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"/>
              </w:pict>
            </w:r>
          </w:p>
        </w:tc>
      </w:tr>
      <w:tr w:rsidR="00047AAE" w:rsidRPr="000F1618" w:rsidTr="00900BD8">
        <w:tc>
          <w:tcPr>
            <w:tcW w:w="2149" w:type="pct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  <w:r w:rsidRPr="000F1618">
              <w:rPr>
                <w:rFonts w:ascii="Verdana" w:hAnsi="Verdana"/>
              </w:rPr>
              <w:t>capacità di intervenire autonomamente nelle attività rivolte agli alunni d.a.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</w:rPr>
            </w:pPr>
            <w:r>
              <w:rPr>
                <w:noProof/>
                <w:lang w:eastAsia="it-IT"/>
              </w:rPr>
              <w:pict>
                <v:rect id="Rectangle 528" o:spid="_x0000_s1127" style="position:absolute;left:0;text-align:left;margin-left:19.2pt;margin-top:8.5pt;width:10.5pt;height:10.5pt;z-index:251645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tga/2SACAAA/BAAADgAAAAAAAAAAAAAAAAAuAgAAZHJzL2Uyb0RvYy54bWxQSwEC&#10;LQAUAAYACAAAACEAtk+h1NsAAAAHAQAADwAAAAAAAAAAAAAAAAB6BAAAZHJzL2Rvd25yZXYueG1s&#10;UEsFBgAAAAAEAAQA8wAAAIIFAAAAAA==&#10;"/>
              </w:pic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529" o:spid="_x0000_s1128" style="position:absolute;left:0;text-align:left;margin-left:36.45pt;margin-top:8.5pt;width:10.5pt;height:10.5pt;z-index:251646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"/>
              </w:pic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531" o:spid="_x0000_s1129" style="position:absolute;left:0;text-align:left;margin-left:29.05pt;margin-top:8.5pt;width:10.5pt;height:10.5pt;z-index: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"/>
              </w:pic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530" o:spid="_x0000_s1130" style="position:absolute;left:0;text-align:left;margin-left:11.95pt;margin-top:8.5pt;width:10.5pt;height:10.5pt;z-index: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"/>
              </w:pict>
            </w:r>
          </w:p>
        </w:tc>
      </w:tr>
      <w:tr w:rsidR="00047AAE" w:rsidRPr="000F1618" w:rsidTr="00900BD8">
        <w:tc>
          <w:tcPr>
            <w:tcW w:w="2149" w:type="pct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  <w:r w:rsidRPr="000F1618">
              <w:rPr>
                <w:rFonts w:ascii="Verdana" w:hAnsi="Verdana"/>
              </w:rPr>
              <w:t>altro (specificare)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</w:rPr>
            </w:pPr>
            <w:r>
              <w:rPr>
                <w:noProof/>
                <w:lang w:eastAsia="it-IT"/>
              </w:rPr>
              <w:pict>
                <v:rect id="Rectangle 532" o:spid="_x0000_s1131" style="position:absolute;left:0;text-align:left;margin-left:19.2pt;margin-top:8.5pt;width:10.5pt;height:10.5pt;z-index: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"/>
              </w:pic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533" o:spid="_x0000_s1132" style="position:absolute;left:0;text-align:left;margin-left:36.45pt;margin-top:8.5pt;width:10.5pt;height:10.5pt;z-index: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"/>
              </w:pic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535" o:spid="_x0000_s1133" style="position:absolute;left:0;text-align:left;margin-left:29.05pt;margin-top:8.5pt;width:10.5pt;height:10.5pt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KFXS4IgAgAAPwQAAA4AAAAAAAAAAAAAAAAALgIAAGRycy9lMm9Eb2MueG1sUEsB&#10;Ai0AFAAGAAgAAAAhAIZb2OLcAAAABwEAAA8AAAAAAAAAAAAAAAAAegQAAGRycy9kb3ducmV2Lnht&#10;bFBLBQYAAAAABAAEAPMAAACDBQAAAAA=&#10;"/>
              </w:pic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534" o:spid="_x0000_s1134" style="position:absolute;left:0;text-align:left;margin-left:11.95pt;margin-top:8.5pt;width:10.5pt;height:10.5pt;z-index: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"/>
              </w:pict>
            </w:r>
          </w:p>
        </w:tc>
      </w:tr>
    </w:tbl>
    <w:p w:rsidR="00047AAE" w:rsidRPr="000F1618" w:rsidRDefault="00047AAE" w:rsidP="004616D4">
      <w:pPr>
        <w:spacing w:after="0" w:line="240" w:lineRule="auto"/>
        <w:rPr>
          <w:rFonts w:ascii="Verdana" w:hAnsi="Verdana"/>
          <w:b/>
        </w:rPr>
      </w:pPr>
      <w:r w:rsidRPr="000F1618">
        <w:rPr>
          <w:rFonts w:ascii="Verdana" w:hAnsi="Verdana"/>
          <w:b/>
        </w:rPr>
        <w:t>Individuazione di problemi</w:t>
      </w:r>
    </w:p>
    <w:p w:rsidR="00047AAE" w:rsidRPr="000F1618" w:rsidRDefault="00047AAE" w:rsidP="004616D4">
      <w:pPr>
        <w:pStyle w:val="BodyText"/>
        <w:rPr>
          <w:rFonts w:ascii="Verdana" w:hAnsi="Verdana"/>
          <w:sz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202"/>
        <w:gridCol w:w="1156"/>
        <w:gridCol w:w="1760"/>
        <w:gridCol w:w="1770"/>
        <w:gridCol w:w="890"/>
      </w:tblGrid>
      <w:tr w:rsidR="00047AAE" w:rsidRPr="000F1618" w:rsidTr="00900BD8">
        <w:trPr>
          <w:trHeight w:val="415"/>
        </w:trPr>
        <w:tc>
          <w:tcPr>
            <w:tcW w:w="2149" w:type="pct"/>
          </w:tcPr>
          <w:p w:rsidR="00047AAE" w:rsidRPr="000F1618" w:rsidRDefault="00047AAE" w:rsidP="00900BD8">
            <w:pPr>
              <w:rPr>
                <w:rFonts w:ascii="Verdana" w:hAnsi="Verdana" w:cs="Tahoma"/>
                <w:i/>
                <w:iCs/>
              </w:rPr>
            </w:pPr>
            <w:r w:rsidRPr="000F1618">
              <w:rPr>
                <w:rFonts w:ascii="Verdana" w:hAnsi="Verdana" w:cs="Tahoma"/>
                <w:i/>
                <w:iCs/>
              </w:rPr>
              <w:t>ha manifestato capacità di: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b/>
                <w:sz w:val="16"/>
              </w:rPr>
            </w:pPr>
            <w:r w:rsidRPr="000F1618">
              <w:rPr>
                <w:rFonts w:ascii="Verdana" w:hAnsi="Verdana"/>
                <w:b/>
                <w:sz w:val="16"/>
              </w:rPr>
              <w:t>mai</w: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b/>
                <w:sz w:val="16"/>
              </w:rPr>
            </w:pPr>
            <w:r w:rsidRPr="000F1618">
              <w:rPr>
                <w:rFonts w:ascii="Verdana" w:hAnsi="Verdana"/>
                <w:b/>
                <w:sz w:val="16"/>
              </w:rPr>
              <w:t>sporadicamente</w: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b/>
                <w:sz w:val="16"/>
              </w:rPr>
            </w:pPr>
            <w:r w:rsidRPr="000F1618">
              <w:rPr>
                <w:rFonts w:ascii="Verdana" w:hAnsi="Verdana"/>
                <w:b/>
                <w:sz w:val="16"/>
              </w:rPr>
              <w:t>frequentemente</w: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b/>
                <w:sz w:val="16"/>
              </w:rPr>
            </w:pPr>
            <w:r w:rsidRPr="000F1618">
              <w:rPr>
                <w:rFonts w:ascii="Verdana" w:hAnsi="Verdana"/>
                <w:b/>
                <w:sz w:val="16"/>
              </w:rPr>
              <w:t>sempre</w:t>
            </w:r>
          </w:p>
        </w:tc>
      </w:tr>
      <w:tr w:rsidR="00047AAE" w:rsidRPr="000F1618" w:rsidTr="00900BD8">
        <w:tc>
          <w:tcPr>
            <w:tcW w:w="2149" w:type="pct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  <w:r w:rsidRPr="000F1618">
              <w:rPr>
                <w:rFonts w:ascii="Verdana" w:hAnsi="Verdana"/>
              </w:rPr>
              <w:t>riflettere sulle dinamiche relazionali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604" o:spid="_x0000_s1135" style="position:absolute;left:0;text-align:left;margin-left:19.2pt;margin-top:8.5pt;width:10.5pt;height:10.5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"/>
              </w:pic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605" o:spid="_x0000_s1136" style="position:absolute;left:0;text-align:left;margin-left:36.45pt;margin-top:8.5pt;width:10.5pt;height:10.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"/>
              </w:pic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607" o:spid="_x0000_s1137" style="position:absolute;left:0;text-align:left;margin-left:29.05pt;margin-top:8.5pt;width:10.5pt;height:10.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Fc9+bAgAgAAPwQAAA4AAAAAAAAAAAAAAAAALgIAAGRycy9lMm9Eb2MueG1sUEsB&#10;Ai0AFAAGAAgAAAAhAIZb2OLcAAAABwEAAA8AAAAAAAAAAAAAAAAAegQAAGRycy9kb3ducmV2Lnht&#10;bFBLBQYAAAAABAAEAPMAAACDBQAAAAA=&#10;"/>
              </w:pic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606" o:spid="_x0000_s1138" style="position:absolute;left:0;text-align:left;margin-left:11.95pt;margin-top:8.5pt;width:10.5pt;height:10.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MkkgrogAgAAPwQAAA4AAAAAAAAAAAAAAAAALgIAAGRycy9lMm9Eb2MueG1sUEsB&#10;Ai0AFAAGAAgAAAAhAGvi2/LcAAAABwEAAA8AAAAAAAAAAAAAAAAAegQAAGRycy9kb3ducmV2Lnht&#10;bFBLBQYAAAAABAAEAPMAAACDBQAAAAA=&#10;"/>
              </w:pict>
            </w:r>
          </w:p>
        </w:tc>
      </w:tr>
      <w:tr w:rsidR="00047AAE" w:rsidRPr="000F1618" w:rsidTr="00900BD8">
        <w:tc>
          <w:tcPr>
            <w:tcW w:w="2149" w:type="pct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  <w:r w:rsidRPr="000F1618">
              <w:rPr>
                <w:rFonts w:ascii="Verdana" w:hAnsi="Verdana"/>
              </w:rPr>
              <w:t>riflettere sulla metodologia didattica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608" o:spid="_x0000_s1139" style="position:absolute;left:0;text-align:left;margin-left:19.2pt;margin-top:8.5pt;width:10.5pt;height:10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"/>
              </w:pic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609" o:spid="_x0000_s1140" style="position:absolute;left:0;text-align:left;margin-left:36.45pt;margin-top:8.5pt;width:10.5pt;height:10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"/>
              </w:pic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611" o:spid="_x0000_s1141" style="position:absolute;left:0;text-align:left;margin-left:29.05pt;margin-top:8.5pt;width:10.5pt;height:10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P/WngQgAgAAPwQAAA4AAAAAAAAAAAAAAAAALgIAAGRycy9lMm9Eb2MueG1sUEsB&#10;Ai0AFAAGAAgAAAAhAIZb2OLcAAAABwEAAA8AAAAAAAAAAAAAAAAAegQAAGRycy9kb3ducmV2Lnht&#10;bFBLBQYAAAAABAAEAPMAAACDBQAAAAA=&#10;"/>
              </w:pic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610" o:spid="_x0000_s1142" style="position:absolute;left:0;text-align:left;margin-left:11.95pt;margin-top:8.5pt;width:10.5pt;height:10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"/>
              </w:pict>
            </w:r>
          </w:p>
        </w:tc>
      </w:tr>
      <w:tr w:rsidR="00047AAE" w:rsidRPr="000F1618" w:rsidTr="00900BD8">
        <w:tc>
          <w:tcPr>
            <w:tcW w:w="2149" w:type="pct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  <w:r w:rsidRPr="000F1618">
              <w:rPr>
                <w:rFonts w:ascii="Verdana" w:hAnsi="Verdana"/>
              </w:rPr>
              <w:t>riflettere sui problemi di apprendimento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</w:rPr>
            </w:pPr>
            <w:r>
              <w:rPr>
                <w:noProof/>
                <w:lang w:eastAsia="it-IT"/>
              </w:rPr>
              <w:pict>
                <v:rect id="Rectangle 612" o:spid="_x0000_s1143" style="position:absolute;left:0;text-align:left;margin-left:19.2pt;margin-top:8.5pt;width:10.5pt;height:10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Jj4Z/yACAAA/BAAADgAAAAAAAAAAAAAAAAAuAgAAZHJzL2Uyb0RvYy54bWxQSwEC&#10;LQAUAAYACAAAACEAtk+h1NsAAAAHAQAADwAAAAAAAAAAAAAAAAB6BAAAZHJzL2Rvd25yZXYueG1s&#10;UEsFBgAAAAAEAAQA8wAAAIIFAAAAAA==&#10;"/>
              </w:pic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613" o:spid="_x0000_s1144" style="position:absolute;left:0;text-align:left;margin-left:36.45pt;margin-top:8.5pt;width:10.5pt;height:10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"/>
              </w:pic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615" o:spid="_x0000_s1145" style="position:absolute;left:0;text-align:left;margin-left:29.05pt;margin-top:8.5pt;width:10.5pt;height:10.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"/>
              </w:pic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614" o:spid="_x0000_s1146" style="position:absolute;left:0;text-align:left;margin-left:11.95pt;margin-top:8.5pt;width:10.5pt;height:10.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FaFpLUgAgAAPwQAAA4AAAAAAAAAAAAAAAAALgIAAGRycy9lMm9Eb2MueG1sUEsB&#10;Ai0AFAAGAAgAAAAhAGvi2/LcAAAABwEAAA8AAAAAAAAAAAAAAAAAegQAAGRycy9kb3ducmV2Lnht&#10;bFBLBQYAAAAABAAEAPMAAACDBQAAAAA=&#10;"/>
              </w:pict>
            </w:r>
          </w:p>
        </w:tc>
      </w:tr>
      <w:tr w:rsidR="00047AAE" w:rsidRPr="000F1618" w:rsidTr="00900BD8">
        <w:trPr>
          <w:trHeight w:val="563"/>
        </w:trPr>
        <w:tc>
          <w:tcPr>
            <w:tcW w:w="2149" w:type="pct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  <w:r w:rsidRPr="000F1618">
              <w:rPr>
                <w:rFonts w:ascii="Verdana" w:hAnsi="Verdana"/>
              </w:rPr>
              <w:t>individuare problemi relazionali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620" o:spid="_x0000_s1147" style="position:absolute;left:0;text-align:left;margin-left:19.2pt;margin-top:8.5pt;width:10.5pt;height:10.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"/>
              </w:pic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621" o:spid="_x0000_s1148" style="position:absolute;left:0;text-align:left;margin-left:36.45pt;margin-top:8.5pt;width:10.5pt;height:10.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"/>
              </w:pic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623" o:spid="_x0000_s1149" style="position:absolute;left:0;text-align:left;margin-left:29.05pt;margin-top:8.5pt;width:10.5pt;height:10.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"/>
              </w:pic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622" o:spid="_x0000_s1150" style="position:absolute;left:0;text-align:left;margin-left:11.95pt;margin-top:8.5pt;width:10.5pt;height:10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ErkuC4gAgAAPwQAAA4AAAAAAAAAAAAAAAAALgIAAGRycy9lMm9Eb2MueG1sUEsB&#10;Ai0AFAAGAAgAAAAhAGvi2/LcAAAABwEAAA8AAAAAAAAAAAAAAAAAegQAAGRycy9kb3ducmV2Lnht&#10;bFBLBQYAAAAABAAEAPMAAACDBQAAAAA=&#10;"/>
              </w:pict>
            </w:r>
          </w:p>
        </w:tc>
      </w:tr>
      <w:tr w:rsidR="00047AAE" w:rsidRPr="000F1618" w:rsidTr="00900BD8">
        <w:tc>
          <w:tcPr>
            <w:tcW w:w="2149" w:type="pct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  <w:r w:rsidRPr="000F1618">
              <w:rPr>
                <w:rFonts w:ascii="Verdana" w:hAnsi="Verdana"/>
              </w:rPr>
              <w:t>individuare problemi didattici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624" o:spid="_x0000_s1151" style="position:absolute;left:0;text-align:left;margin-left:19.2pt;margin-top:8.5pt;width:10.5pt;height:10.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dXOo9iACAAA/BAAADgAAAAAAAAAAAAAAAAAuAgAAZHJzL2Uyb0RvYy54bWxQSwEC&#10;LQAUAAYACAAAACEAtk+h1NsAAAAHAQAADwAAAAAAAAAAAAAAAAB6BAAAZHJzL2Rvd25yZXYueG1s&#10;UEsFBgAAAAAEAAQA8wAAAIIFAAAAAA==&#10;"/>
              </w:pic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625" o:spid="_x0000_s1152" style="position:absolute;left:0;text-align:left;margin-left:36.45pt;margin-top:8.5pt;width:10.5pt;height:10.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"/>
              </w:pic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627" o:spid="_x0000_s1153" style="position:absolute;left:0;text-align:left;margin-left:29.05pt;margin-top:8.5pt;width:10.5pt;height:10.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KybLw0gAgAAPwQAAA4AAAAAAAAAAAAAAAAALgIAAGRycy9lMm9Eb2MueG1sUEsB&#10;Ai0AFAAGAAgAAAAhAIZb2OLcAAAABwEAAA8AAAAAAAAAAAAAAAAAegQAAGRycy9kb3ducmV2Lnht&#10;bFBLBQYAAAAABAAEAPMAAACDBQAAAAA=&#10;"/>
              </w:pic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626" o:spid="_x0000_s1154" style="position:absolute;left:0;text-align:left;margin-left:11.95pt;margin-top:8.5pt;width:10.5pt;height:10.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DKCVAcgAgAAPwQAAA4AAAAAAAAAAAAAAAAALgIAAGRycy9lMm9Eb2MueG1sUEsB&#10;Ai0AFAAGAAgAAAAhAGvi2/LcAAAABwEAAA8AAAAAAAAAAAAAAAAAegQAAGRycy9kb3ducmV2Lnht&#10;bFBLBQYAAAAABAAEAPMAAACDBQAAAAA=&#10;"/>
              </w:pict>
            </w:r>
          </w:p>
        </w:tc>
      </w:tr>
      <w:tr w:rsidR="00047AAE" w:rsidRPr="000F1618" w:rsidTr="00900BD8">
        <w:tc>
          <w:tcPr>
            <w:tcW w:w="2149" w:type="pct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  <w:r w:rsidRPr="000F1618">
              <w:rPr>
                <w:rFonts w:ascii="Verdana" w:hAnsi="Verdana"/>
              </w:rPr>
              <w:t>individuare difficoltà di apprendimento degli alunni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628" o:spid="_x0000_s1155" style="position:absolute;left:0;text-align:left;margin-left:19.2pt;margin-top:8.5pt;width:10.5pt;height:10.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"/>
              </w:pic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629" o:spid="_x0000_s1156" style="position:absolute;left:0;text-align:left;margin-left:36.45pt;margin-top:8.5pt;width:10.5pt;height:10.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"/>
              </w:pic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631" o:spid="_x0000_s1157" style="position:absolute;left:0;text-align:left;margin-left:29.05pt;margin-top:8.5pt;width:10.5pt;height:10.5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EgqQD4gAgAAPwQAAA4AAAAAAAAAAAAAAAAALgIAAGRycy9lMm9Eb2MueG1sUEsB&#10;Ai0AFAAGAAgAAAAhAIZb2OLcAAAABwEAAA8AAAAAAAAAAAAAAAAAegQAAGRycy9kb3ducmV2Lnht&#10;bFBLBQYAAAAABAAEAPMAAACDBQAAAAA=&#10;"/>
              </w:pic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630" o:spid="_x0000_s1158" style="position:absolute;left:0;text-align:left;margin-left:11.95pt;margin-top:8.5pt;width:10.5pt;height:10.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"/>
              </w:pict>
            </w:r>
          </w:p>
        </w:tc>
      </w:tr>
      <w:tr w:rsidR="00047AAE" w:rsidRPr="000F1618" w:rsidTr="00900BD8">
        <w:tc>
          <w:tcPr>
            <w:tcW w:w="2149" w:type="pct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  <w:r w:rsidRPr="000F1618">
              <w:rPr>
                <w:rFonts w:ascii="Verdana" w:hAnsi="Verdana"/>
              </w:rPr>
              <w:t>suggerire soluzioni per i problemi individuati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831" o:spid="_x0000_s1159" style="position:absolute;left:0;text-align:left;margin-left:19.2pt;margin-top:8.5pt;width:10.5pt;height:10.5pt;z-index:251746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"/>
              </w:pic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832" o:spid="_x0000_s1160" style="position:absolute;left:0;text-align:left;margin-left:36.45pt;margin-top:8.5pt;width:10.5pt;height:10.5pt;z-index:251747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"/>
              </w:pic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833" o:spid="_x0000_s1161" style="position:absolute;left:0;text-align:left;margin-left:29.05pt;margin-top:8.5pt;width:10.5pt;height:10.5pt;z-index:251748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"/>
              </w:pic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834" o:spid="_x0000_s1162" style="position:absolute;left:0;text-align:left;margin-left:11.95pt;margin-top:8.5pt;width:10.5pt;height:10.5pt;z-index:251749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"/>
              </w:pict>
            </w:r>
          </w:p>
        </w:tc>
      </w:tr>
      <w:tr w:rsidR="00047AAE" w:rsidRPr="000F1618" w:rsidTr="00900BD8">
        <w:tc>
          <w:tcPr>
            <w:tcW w:w="2149" w:type="pct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  <w:r w:rsidRPr="000F1618">
              <w:rPr>
                <w:rFonts w:ascii="Verdana" w:hAnsi="Verdana"/>
              </w:rPr>
              <w:t>individuare comportamenti degli alunni d.a. legati alle loro problematiche psicofisiche trovando soluzioni adeguate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662" o:spid="_x0000_s1163" style="position:absolute;left:0;text-align:left;margin-left:19.2pt;margin-top:8.5pt;width:10.5pt;height:10.5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"/>
              </w:pic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663" o:spid="_x0000_s1164" style="position:absolute;left:0;text-align:left;margin-left:36.45pt;margin-top:8.5pt;width:10.5pt;height:10.5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"/>
              </w:pic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664" o:spid="_x0000_s1165" style="position:absolute;left:0;text-align:left;margin-left:29.05pt;margin-top:8.5pt;width:10.5pt;height:10.5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GA82nsgAgAAPwQAAA4AAAAAAAAAAAAAAAAALgIAAGRycy9lMm9Eb2MueG1sUEsB&#10;Ai0AFAAGAAgAAAAhAIZb2OLcAAAABwEAAA8AAAAAAAAAAAAAAAAAegQAAGRycy9kb3ducmV2Lnht&#10;bFBLBQYAAAAABAAEAPMAAACDBQAAAAA=&#10;"/>
              </w:pic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665" o:spid="_x0000_s1166" style="position:absolute;left:0;text-align:left;margin-left:11.95pt;margin-top:8.5pt;width:10.5pt;height:10.5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LEJDOMgAgAAPwQAAA4AAAAAAAAAAAAAAAAALgIAAGRycy9lMm9Eb2MueG1sUEsB&#10;Ai0AFAAGAAgAAAAhAGvi2/LcAAAABwEAAA8AAAAAAAAAAAAAAAAAegQAAGRycy9kb3ducmV2Lnht&#10;bFBLBQYAAAAABAAEAPMAAACDBQAAAAA=&#10;"/>
              </w:pict>
            </w:r>
          </w:p>
        </w:tc>
      </w:tr>
      <w:tr w:rsidR="00047AAE" w:rsidRPr="000F1618" w:rsidTr="00900BD8">
        <w:tc>
          <w:tcPr>
            <w:tcW w:w="2149" w:type="pct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  <w:r w:rsidRPr="000F1618">
              <w:rPr>
                <w:rFonts w:ascii="Verdana" w:hAnsi="Verdana"/>
              </w:rPr>
              <w:t>altro (specificare)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</w:rPr>
            </w:pPr>
            <w:r>
              <w:rPr>
                <w:noProof/>
                <w:lang w:eastAsia="it-IT"/>
              </w:rPr>
              <w:pict>
                <v:rect id="Rectangle 658" o:spid="_x0000_s1167" style="position:absolute;left:0;text-align:left;margin-left:19.2pt;margin-top:8.5pt;width:10.5pt;height:10.5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CLtwEyACAAA/BAAADgAAAAAAAAAAAAAAAAAuAgAAZHJzL2Uyb0RvYy54bWxQSwEC&#10;LQAUAAYACAAAACEAtk+h1NsAAAAHAQAADwAAAAAAAAAAAAAAAAB6BAAAZHJzL2Rvd25yZXYueG1s&#10;UEsFBgAAAAAEAAQA8wAAAIIFAAAAAA==&#10;"/>
              </w:pic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659" o:spid="_x0000_s1168" style="position:absolute;left:0;text-align:left;margin-left:36.45pt;margin-top:8.5pt;width:10.5pt;height:10.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"/>
              </w:pic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661" o:spid="_x0000_s1169" style="position:absolute;left:0;text-align:left;margin-left:29.05pt;margin-top:8.5pt;width:10.5pt;height:10.5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"/>
              </w:pic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660" o:spid="_x0000_s1170" style="position:absolute;left:0;text-align:left;margin-left:11.95pt;margin-top:8.5pt;width:10.5pt;height:10.5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"/>
              </w:pict>
            </w:r>
          </w:p>
        </w:tc>
      </w:tr>
    </w:tbl>
    <w:p w:rsidR="00047AAE" w:rsidRDefault="00047AAE" w:rsidP="004616D4">
      <w:pPr>
        <w:pStyle w:val="BodyText"/>
        <w:rPr>
          <w:rFonts w:ascii="Verdana" w:hAnsi="Verdana"/>
          <w:sz w:val="18"/>
        </w:rPr>
      </w:pPr>
    </w:p>
    <w:p w:rsidR="00047AAE" w:rsidRDefault="00047AAE" w:rsidP="004616D4">
      <w:pPr>
        <w:pStyle w:val="BodyText"/>
        <w:rPr>
          <w:rFonts w:ascii="Verdana" w:hAnsi="Verdana"/>
          <w:sz w:val="18"/>
        </w:rPr>
      </w:pPr>
    </w:p>
    <w:p w:rsidR="00047AAE" w:rsidRDefault="00047AAE" w:rsidP="004616D4">
      <w:pPr>
        <w:pStyle w:val="BodyText"/>
        <w:rPr>
          <w:rFonts w:ascii="Verdana" w:hAnsi="Verdana"/>
          <w:sz w:val="18"/>
        </w:rPr>
      </w:pPr>
    </w:p>
    <w:p w:rsidR="00047AAE" w:rsidRPr="000F1618" w:rsidRDefault="00047AAE" w:rsidP="004616D4">
      <w:pPr>
        <w:pStyle w:val="BodyText"/>
        <w:rPr>
          <w:rFonts w:ascii="Verdana" w:hAnsi="Verdana"/>
          <w:sz w:val="18"/>
        </w:rPr>
      </w:pPr>
    </w:p>
    <w:p w:rsidR="00047AAE" w:rsidRPr="000F1618" w:rsidRDefault="00047AAE" w:rsidP="004616D4">
      <w:pPr>
        <w:numPr>
          <w:ilvl w:val="0"/>
          <w:numId w:val="4"/>
        </w:numPr>
        <w:spacing w:after="0" w:line="240" w:lineRule="auto"/>
        <w:rPr>
          <w:rFonts w:ascii="Verdana" w:hAnsi="Verdana"/>
          <w:b/>
        </w:rPr>
      </w:pPr>
      <w:r w:rsidRPr="000F1618">
        <w:rPr>
          <w:rFonts w:ascii="Verdana" w:hAnsi="Verdana"/>
          <w:b/>
        </w:rPr>
        <w:t>Rapporti con le famiglie</w:t>
      </w:r>
    </w:p>
    <w:p w:rsidR="00047AAE" w:rsidRPr="000F1618" w:rsidRDefault="00047AAE" w:rsidP="004616D4">
      <w:pPr>
        <w:pStyle w:val="BodyText"/>
        <w:rPr>
          <w:rFonts w:ascii="Verdana" w:hAnsi="Verdana"/>
          <w:sz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202"/>
        <w:gridCol w:w="1156"/>
        <w:gridCol w:w="1760"/>
        <w:gridCol w:w="1770"/>
        <w:gridCol w:w="890"/>
      </w:tblGrid>
      <w:tr w:rsidR="00047AAE" w:rsidRPr="000F1618" w:rsidTr="00900BD8">
        <w:trPr>
          <w:trHeight w:val="415"/>
        </w:trPr>
        <w:tc>
          <w:tcPr>
            <w:tcW w:w="2149" w:type="pct"/>
          </w:tcPr>
          <w:p w:rsidR="00047AAE" w:rsidRPr="000F1618" w:rsidRDefault="00047AAE" w:rsidP="00900BD8">
            <w:pPr>
              <w:rPr>
                <w:rFonts w:ascii="Verdana" w:hAnsi="Verdana" w:cs="Tahoma"/>
                <w:i/>
                <w:iCs/>
              </w:rPr>
            </w:pPr>
            <w:r>
              <w:rPr>
                <w:rFonts w:ascii="Verdana" w:hAnsi="Verdana" w:cs="Tahoma"/>
                <w:i/>
                <w:iCs/>
              </w:rPr>
              <w:t xml:space="preserve">Si sono osservate </w:t>
            </w:r>
            <w:r w:rsidRPr="000F1618">
              <w:rPr>
                <w:rFonts w:ascii="Verdana" w:hAnsi="Verdana" w:cs="Tahoma"/>
                <w:i/>
                <w:iCs/>
              </w:rPr>
              <w:t>capacità di: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b/>
                <w:sz w:val="16"/>
              </w:rPr>
            </w:pPr>
            <w:r w:rsidRPr="000F1618">
              <w:rPr>
                <w:rFonts w:ascii="Verdana" w:hAnsi="Verdana"/>
                <w:b/>
                <w:sz w:val="16"/>
              </w:rPr>
              <w:t>mai</w: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b/>
                <w:sz w:val="16"/>
              </w:rPr>
            </w:pPr>
            <w:r w:rsidRPr="000F1618">
              <w:rPr>
                <w:rFonts w:ascii="Verdana" w:hAnsi="Verdana"/>
                <w:b/>
                <w:sz w:val="16"/>
              </w:rPr>
              <w:t>sporadicamente</w: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b/>
                <w:sz w:val="16"/>
              </w:rPr>
            </w:pPr>
            <w:r w:rsidRPr="000F1618">
              <w:rPr>
                <w:rFonts w:ascii="Verdana" w:hAnsi="Verdana"/>
                <w:b/>
                <w:sz w:val="16"/>
              </w:rPr>
              <w:t>frequentemente</w: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b/>
                <w:sz w:val="16"/>
              </w:rPr>
            </w:pPr>
            <w:r w:rsidRPr="000F1618">
              <w:rPr>
                <w:rFonts w:ascii="Verdana" w:hAnsi="Verdana"/>
                <w:b/>
                <w:sz w:val="16"/>
              </w:rPr>
              <w:t>sempre</w:t>
            </w:r>
          </w:p>
        </w:tc>
      </w:tr>
      <w:tr w:rsidR="00047AAE" w:rsidRPr="000F1618" w:rsidTr="00900BD8">
        <w:tc>
          <w:tcPr>
            <w:tcW w:w="2149" w:type="pct"/>
            <w:vAlign w:val="center"/>
          </w:tcPr>
          <w:p w:rsidR="00047AAE" w:rsidRPr="000F1618" w:rsidRDefault="00047AAE" w:rsidP="00900BD8">
            <w:pPr>
              <w:spacing w:before="120" w:after="120"/>
              <w:rPr>
                <w:rFonts w:ascii="Verdana" w:hAnsi="Verdana"/>
              </w:rPr>
            </w:pPr>
            <w:r w:rsidRPr="000F1618">
              <w:rPr>
                <w:rFonts w:ascii="Verdana" w:hAnsi="Verdana"/>
              </w:rPr>
              <w:t>comprendere l’importanza della collaborazione tra scuola e famiglia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spacing w:before="120" w:after="120"/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755" o:spid="_x0000_s1171" style="position:absolute;left:0;text-align:left;margin-left:16.25pt;margin-top:10.4pt;width:10.5pt;height:10.5pt;z-index:251701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"/>
              </w:pic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spacing w:before="120" w:after="120"/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756" o:spid="_x0000_s1172" style="position:absolute;left:0;text-align:left;margin-left:36.45pt;margin-top:8.5pt;width:10.5pt;height:10.5pt;z-index:251702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"/>
              </w:pic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spacing w:before="120" w:after="120"/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758" o:spid="_x0000_s1173" style="position:absolute;left:0;text-align:left;margin-left:29.05pt;margin-top:8.5pt;width:10.5pt;height:10.5pt;z-index:251704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"/>
              </w:pic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spacing w:before="120" w:after="120"/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757" o:spid="_x0000_s1174" style="position:absolute;left:0;text-align:left;margin-left:11.95pt;margin-top:8.5pt;width:10.5pt;height:10.5pt;z-index:251703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"/>
              </w:pict>
            </w:r>
          </w:p>
        </w:tc>
      </w:tr>
      <w:tr w:rsidR="00047AAE" w:rsidRPr="000F1618" w:rsidTr="00900BD8">
        <w:tc>
          <w:tcPr>
            <w:tcW w:w="2149" w:type="pct"/>
            <w:vAlign w:val="center"/>
          </w:tcPr>
          <w:p w:rsidR="00047AAE" w:rsidRPr="000F1618" w:rsidRDefault="00047AAE" w:rsidP="00900BD8">
            <w:pPr>
              <w:spacing w:before="120" w:after="120"/>
              <w:rPr>
                <w:rFonts w:ascii="Verdana" w:hAnsi="Verdana"/>
              </w:rPr>
            </w:pPr>
            <w:r w:rsidRPr="000F1618">
              <w:rPr>
                <w:rFonts w:ascii="Verdana" w:hAnsi="Verdana"/>
              </w:rPr>
              <w:t>rendersi disponibile all’incontro e alla collaborazione tra scuola e famiglia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spacing w:before="120" w:after="120"/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759" o:spid="_x0000_s1175" style="position:absolute;left:0;text-align:left;margin-left:19.2pt;margin-top:8.5pt;width:10.5pt;height:10.5pt;z-index:251705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"/>
              </w:pic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spacing w:before="120" w:after="120"/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760" o:spid="_x0000_s1176" style="position:absolute;left:0;text-align:left;margin-left:36.45pt;margin-top:8.5pt;width:10.5pt;height:10.5pt;z-index:251706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"/>
              </w:pic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spacing w:before="120" w:after="120"/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762" o:spid="_x0000_s1177" style="position:absolute;left:0;text-align:left;margin-left:29.05pt;margin-top:8.5pt;width:10.5pt;height:10.5pt;z-index:251708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FXlnUMgAgAAPwQAAA4AAAAAAAAAAAAAAAAALgIAAGRycy9lMm9Eb2MueG1sUEsB&#10;Ai0AFAAGAAgAAAAhAIZb2OLcAAAABwEAAA8AAAAAAAAAAAAAAAAAegQAAGRycy9kb3ducmV2Lnht&#10;bFBLBQYAAAAABAAEAPMAAACDBQAAAAA=&#10;"/>
              </w:pic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spacing w:before="120" w:after="120"/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761" o:spid="_x0000_s1178" style="position:absolute;left:0;text-align:left;margin-left:11.95pt;margin-top:8.5pt;width:10.5pt;height:10.5pt;z-index:251707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"/>
              </w:pict>
            </w:r>
          </w:p>
        </w:tc>
      </w:tr>
      <w:tr w:rsidR="00047AAE" w:rsidRPr="000F1618" w:rsidTr="00900BD8">
        <w:tc>
          <w:tcPr>
            <w:tcW w:w="2149" w:type="pct"/>
            <w:vAlign w:val="center"/>
          </w:tcPr>
          <w:p w:rsidR="00047AAE" w:rsidRPr="000F1618" w:rsidRDefault="00047AAE" w:rsidP="00900BD8">
            <w:pPr>
              <w:spacing w:before="120" w:after="120"/>
              <w:rPr>
                <w:rFonts w:ascii="Verdana" w:hAnsi="Verdana"/>
              </w:rPr>
            </w:pPr>
            <w:r w:rsidRPr="000F1618">
              <w:rPr>
                <w:rFonts w:ascii="Verdana" w:hAnsi="Verdana"/>
              </w:rPr>
              <w:t>ascoltare bisogni e comprendere aspettative della famiglia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spacing w:before="120" w:after="120"/>
              <w:jc w:val="center"/>
              <w:rPr>
                <w:rFonts w:ascii="Verdana" w:hAnsi="Verdana"/>
                <w:noProof/>
              </w:rPr>
            </w:pPr>
            <w:r>
              <w:rPr>
                <w:noProof/>
                <w:lang w:eastAsia="it-IT"/>
              </w:rPr>
              <w:pict>
                <v:rect id="Rectangle 787" o:spid="_x0000_s1179" style="position:absolute;left:0;text-align:left;margin-left:19.2pt;margin-top:8.5pt;width:10.5pt;height:10.5pt;z-index:251709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DGfEzCACAAA/BAAADgAAAAAAAAAAAAAAAAAuAgAAZHJzL2Uyb0RvYy54bWxQSwEC&#10;LQAUAAYACAAAACEAtk+h1NsAAAAHAQAADwAAAAAAAAAAAAAAAAB6BAAAZHJzL2Rvd25yZXYueG1s&#10;UEsFBgAAAAAEAAQA8wAAAIIFAAAAAA==&#10;"/>
              </w:pic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spacing w:before="120" w:after="120"/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788" o:spid="_x0000_s1180" style="position:absolute;left:0;text-align:left;margin-left:36.45pt;margin-top:8.5pt;width:10.5pt;height:10.5pt;z-index:251710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"/>
              </w:pic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spacing w:before="120" w:after="120"/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790" o:spid="_x0000_s1181" style="position:absolute;left:0;text-align:left;margin-left:29.05pt;margin-top:8.5pt;width:10.5pt;height:10.5pt;z-index:251712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"/>
              </w:pic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spacing w:before="120" w:after="120"/>
              <w:jc w:val="center"/>
              <w:rPr>
                <w:rFonts w:ascii="Verdana" w:hAnsi="Verdana"/>
                <w:noProof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789" o:spid="_x0000_s1182" style="position:absolute;left:0;text-align:left;margin-left:11.95pt;margin-top:8.5pt;width:10.5pt;height:10.5pt;z-index:251711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HDdI+cgAgAAPwQAAA4AAAAAAAAAAAAAAAAALgIAAGRycy9lMm9Eb2MueG1sUEsB&#10;Ai0AFAAGAAgAAAAhAGvi2/LcAAAABwEAAA8AAAAAAAAAAAAAAAAAegQAAGRycy9kb3ducmV2Lnht&#10;bFBLBQYAAAAABAAEAPMAAACDBQAAAAA=&#10;"/>
              </w:pict>
            </w:r>
          </w:p>
        </w:tc>
      </w:tr>
      <w:tr w:rsidR="00047AAE" w:rsidRPr="000F1618" w:rsidTr="00900BD8">
        <w:trPr>
          <w:trHeight w:val="563"/>
        </w:trPr>
        <w:tc>
          <w:tcPr>
            <w:tcW w:w="2149" w:type="pct"/>
            <w:vAlign w:val="center"/>
          </w:tcPr>
          <w:p w:rsidR="00047AAE" w:rsidRPr="000F1618" w:rsidRDefault="00047AAE" w:rsidP="00900BD8">
            <w:pPr>
              <w:spacing w:before="120" w:after="120"/>
              <w:rPr>
                <w:rFonts w:ascii="Verdana" w:hAnsi="Verdana"/>
              </w:rPr>
            </w:pPr>
            <w:r w:rsidRPr="000F1618">
              <w:rPr>
                <w:rFonts w:ascii="Verdana" w:hAnsi="Verdana"/>
              </w:rPr>
              <w:t>comunicare con chiarezza ai genitori gli obiettivi specifici ed educativi della scuola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spacing w:before="120" w:after="120"/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791" o:spid="_x0000_s1183" style="position:absolute;left:0;text-align:left;margin-left:19.2pt;margin-top:8.5pt;width:10.5pt;height:10.5pt;z-index:251713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NP4lFCACAAA/BAAADgAAAAAAAAAAAAAAAAAuAgAAZHJzL2Uyb0RvYy54bWxQSwEC&#10;LQAUAAYACAAAACEAtk+h1NsAAAAHAQAADwAAAAAAAAAAAAAAAAB6BAAAZHJzL2Rvd25yZXYueG1s&#10;UEsFBgAAAAAEAAQA8wAAAIIFAAAAAA==&#10;"/>
              </w:pic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spacing w:before="120" w:after="120"/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792" o:spid="_x0000_s1184" style="position:absolute;left:0;text-align:left;margin-left:36.45pt;margin-top:8.5pt;width:10.5pt;height:10.5pt;z-index:251714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"/>
              </w:pic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spacing w:before="120" w:after="120"/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794" o:spid="_x0000_s1185" style="position:absolute;left:0;text-align:left;margin-left:29.05pt;margin-top:8.5pt;width:10.5pt;height:10.5pt;z-index:251716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OF6++QgAgAAPwQAAA4AAAAAAAAAAAAAAAAALgIAAGRycy9lMm9Eb2MueG1sUEsB&#10;Ai0AFAAGAAgAAAAhAIZb2OLcAAAABwEAAA8AAAAAAAAAAAAAAAAAegQAAGRycy9kb3ducmV2Lnht&#10;bFBLBQYAAAAABAAEAPMAAACDBQAAAAA=&#10;"/>
              </w:pic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spacing w:before="120" w:after="120"/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793" o:spid="_x0000_s1186" style="position:absolute;left:0;text-align:left;margin-left:11.95pt;margin-top:8.5pt;width:10.5pt;height:10.5pt;z-index:251715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KxR8hsgAgAAPwQAAA4AAAAAAAAAAAAAAAAALgIAAGRycy9lMm9Eb2MueG1sUEsB&#10;Ai0AFAAGAAgAAAAhAGvi2/LcAAAABwEAAA8AAAAAAAAAAAAAAAAAegQAAGRycy9kb3ducmV2Lnht&#10;bFBLBQYAAAAABAAEAPMAAACDBQAAAAA=&#10;"/>
              </w:pict>
            </w:r>
          </w:p>
        </w:tc>
      </w:tr>
      <w:tr w:rsidR="00047AAE" w:rsidRPr="000F1618" w:rsidTr="00900BD8">
        <w:tc>
          <w:tcPr>
            <w:tcW w:w="2149" w:type="pct"/>
            <w:vAlign w:val="center"/>
          </w:tcPr>
          <w:p w:rsidR="00047AAE" w:rsidRPr="000F1618" w:rsidRDefault="00047AAE" w:rsidP="00900BD8">
            <w:pPr>
              <w:spacing w:before="120" w:after="120"/>
              <w:rPr>
                <w:rFonts w:ascii="Verdana" w:hAnsi="Verdana"/>
              </w:rPr>
            </w:pPr>
            <w:r w:rsidRPr="000F1618">
              <w:rPr>
                <w:rFonts w:ascii="Verdana" w:hAnsi="Verdana"/>
              </w:rPr>
              <w:t>comunicare con correttezza alla famiglia problematiche specifiche dei singoli alunni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spacing w:before="120" w:after="120"/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795" o:spid="_x0000_s1187" style="position:absolute;left:0;text-align:left;margin-left:19.2pt;margin-top:8.5pt;width:10.5pt;height:10.5pt;z-index:251717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k8biwyACAAA/BAAADgAAAAAAAAAAAAAAAAAuAgAAZHJzL2Uyb0RvYy54bWxQSwEC&#10;LQAUAAYACAAAACEAtk+h1NsAAAAHAQAADwAAAAAAAAAAAAAAAAB6BAAAZHJzL2Rvd25yZXYueG1s&#10;UEsFBgAAAAAEAAQA8wAAAIIFAAAAAA==&#10;"/>
              </w:pic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spacing w:before="120" w:after="120"/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796" o:spid="_x0000_s1188" style="position:absolute;left:0;text-align:left;margin-left:36.45pt;margin-top:8.5pt;width:10.5pt;height:10.5pt;z-index:251718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"/>
              </w:pic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spacing w:before="120" w:after="120"/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798" o:spid="_x0000_s1189" style="position:absolute;left:0;text-align:left;margin-left:29.05pt;margin-top:8.5pt;width:10.5pt;height:10.5pt;z-index:251720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JZr6LkgAgAAPwQAAA4AAAAAAAAAAAAAAAAALgIAAGRycy9lMm9Eb2MueG1sUEsB&#10;Ai0AFAAGAAgAAAAhAIZb2OLcAAAABwEAAA8AAAAAAAAAAAAAAAAAegQAAGRycy9kb3ducmV2Lnht&#10;bFBLBQYAAAAABAAEAPMAAACDBQAAAAA=&#10;"/>
              </w:pic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spacing w:before="120" w:after="120"/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797" o:spid="_x0000_s1190" style="position:absolute;left:0;text-align:left;margin-left:11.95pt;margin-top:8.5pt;width:10.5pt;height:10.5pt;z-index:251719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BanlyYgAgAAPgQAAA4AAAAAAAAAAAAAAAAALgIAAGRycy9lMm9Eb2MueG1sUEsB&#10;Ai0AFAAGAAgAAAAhAGvi2/LcAAAABwEAAA8AAAAAAAAAAAAAAAAAegQAAGRycy9kb3ducmV2Lnht&#10;bFBLBQYAAAAABAAEAPMAAACDBQAAAAA=&#10;"/>
              </w:pict>
            </w:r>
          </w:p>
        </w:tc>
      </w:tr>
      <w:tr w:rsidR="00047AAE" w:rsidRPr="000F1618" w:rsidTr="00900BD8">
        <w:tc>
          <w:tcPr>
            <w:tcW w:w="2149" w:type="pct"/>
            <w:vAlign w:val="center"/>
          </w:tcPr>
          <w:p w:rsidR="00047AAE" w:rsidRPr="000F1618" w:rsidRDefault="00047AAE" w:rsidP="00900BD8">
            <w:pPr>
              <w:spacing w:before="120" w:after="120"/>
              <w:rPr>
                <w:rFonts w:ascii="Verdana" w:hAnsi="Verdana"/>
              </w:rPr>
            </w:pPr>
            <w:r w:rsidRPr="000F1618">
              <w:rPr>
                <w:rFonts w:ascii="Verdana" w:hAnsi="Verdana" w:cs="Tahoma"/>
                <w:color w:val="000000"/>
              </w:rPr>
              <w:t>ricercare convergenza sui principi e sulle scelte educative,</w:t>
            </w:r>
            <w:r w:rsidRPr="000F1618">
              <w:rPr>
                <w:rFonts w:ascii="Verdana" w:hAnsi="Verdana"/>
              </w:rPr>
              <w:t xml:space="preserve"> mantenendo la distinzione dei ruoli e la specificità delle competenze professionali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spacing w:before="120" w:after="120"/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835" o:spid="_x0000_s1191" style="position:absolute;left:0;text-align:left;margin-left:19.2pt;margin-top:8.5pt;width:10.5pt;height:10.5pt;z-index:251750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"/>
              </w:pic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spacing w:before="120" w:after="120"/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836" o:spid="_x0000_s1192" style="position:absolute;left:0;text-align:left;margin-left:36.45pt;margin-top:8.5pt;width:10.5pt;height:10.5pt;z-index:251751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"/>
              </w:pic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spacing w:before="120" w:after="120"/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838" o:spid="_x0000_s1193" style="position:absolute;left:0;text-align:left;margin-left:29.05pt;margin-top:8.5pt;width:10.5pt;height:10.5pt;z-index:251753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AcNeCAgAgAAPgQAAA4AAAAAAAAAAAAAAAAALgIAAGRycy9lMm9Eb2MueG1sUEsB&#10;Ai0AFAAGAAgAAAAhAIZb2OLcAAAABwEAAA8AAAAAAAAAAAAAAAAAegQAAGRycy9kb3ducmV2Lnht&#10;bFBLBQYAAAAABAAEAPMAAACDBQAAAAA=&#10;"/>
              </w:pic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spacing w:before="120" w:after="120"/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837" o:spid="_x0000_s1194" style="position:absolute;left:0;text-align:left;margin-left:11.95pt;margin-top:8.5pt;width:10.5pt;height:10.5pt;z-index:251752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"/>
              </w:pict>
            </w:r>
          </w:p>
        </w:tc>
      </w:tr>
      <w:tr w:rsidR="00047AAE" w:rsidRPr="000F1618" w:rsidTr="00900BD8">
        <w:tc>
          <w:tcPr>
            <w:tcW w:w="2149" w:type="pct"/>
            <w:vAlign w:val="center"/>
          </w:tcPr>
          <w:p w:rsidR="00047AAE" w:rsidRPr="000F1618" w:rsidRDefault="00047AAE" w:rsidP="00900BD8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 w:cs="Tahoma"/>
                <w:color w:val="000000"/>
              </w:rPr>
              <w:t>c</w:t>
            </w:r>
            <w:r w:rsidRPr="000F1618">
              <w:rPr>
                <w:rFonts w:ascii="Verdana" w:hAnsi="Verdana" w:cs="Tahoma"/>
                <w:color w:val="000000"/>
              </w:rPr>
              <w:t>oinvolgere le famiglie nei comuni interventi educativi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spacing w:before="120" w:after="120"/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799" o:spid="_x0000_s1195" style="position:absolute;left:0;text-align:left;margin-left:19.2pt;margin-top:8.5pt;width:10.5pt;height:10.5pt;z-index:251721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aWvVGCACAAA+BAAADgAAAAAAAAAAAAAAAAAuAgAAZHJzL2Uyb0RvYy54bWxQSwEC&#10;LQAUAAYACAAAACEAtk+h1NsAAAAHAQAADwAAAAAAAAAAAAAAAAB6BAAAZHJzL2Rvd25yZXYueG1s&#10;UEsFBgAAAAAEAAQA8wAAAIIFAAAAAA==&#10;"/>
              </w:pic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spacing w:before="120" w:after="120"/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800" o:spid="_x0000_s1196" style="position:absolute;left:0;text-align:left;margin-left:36.45pt;margin-top:8.5pt;width:10.5pt;height:10.5pt;z-index:251722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"/>
              </w:pic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spacing w:before="120" w:after="120"/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802" o:spid="_x0000_s1197" style="position:absolute;left:0;text-align:left;margin-left:29.05pt;margin-top:8.5pt;width:10.5pt;height:10.5pt;z-index:251724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"/>
              </w:pic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spacing w:before="120" w:after="120"/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801" o:spid="_x0000_s1198" style="position:absolute;left:0;text-align:left;margin-left:11.95pt;margin-top:8.5pt;width:10.5pt;height:10.5pt;z-index:251723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"/>
              </w:pict>
            </w:r>
          </w:p>
        </w:tc>
      </w:tr>
      <w:tr w:rsidR="00047AAE" w:rsidRPr="000F1618" w:rsidTr="00900BD8">
        <w:tc>
          <w:tcPr>
            <w:tcW w:w="2149" w:type="pct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  <w:r w:rsidRPr="000F1618">
              <w:rPr>
                <w:rFonts w:ascii="Verdana" w:hAnsi="Verdana"/>
              </w:rPr>
              <w:t>altro (specificare)</w:t>
            </w:r>
          </w:p>
        </w:tc>
        <w:tc>
          <w:tcPr>
            <w:tcW w:w="591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807" o:spid="_x0000_s1199" style="position:absolute;left:0;text-align:left;margin-left:19.2pt;margin-top:8.5pt;width:10.5pt;height:10.5pt;z-index:251725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"/>
              </w:pict>
            </w:r>
          </w:p>
        </w:tc>
        <w:tc>
          <w:tcPr>
            <w:tcW w:w="900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808" o:spid="_x0000_s1200" style="position:absolute;left:0;text-align:left;margin-left:36.45pt;margin-top:8.5pt;width:10.5pt;height:10.5pt;z-index:251726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"/>
              </w:pict>
            </w:r>
          </w:p>
        </w:tc>
        <w:tc>
          <w:tcPr>
            <w:tcW w:w="905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809" o:spid="_x0000_s1201" style="position:absolute;left:0;text-align:left;margin-left:29.05pt;margin-top:8.5pt;width:10.5pt;height:10.5pt;z-index:251727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"/>
              </w:pict>
            </w:r>
          </w:p>
        </w:tc>
        <w:tc>
          <w:tcPr>
            <w:tcW w:w="456" w:type="pct"/>
            <w:vAlign w:val="center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  <w:r>
              <w:rPr>
                <w:noProof/>
                <w:lang w:eastAsia="it-IT"/>
              </w:rPr>
              <w:pict>
                <v:rect id="Rectangle 810" o:spid="_x0000_s1202" style="position:absolute;left:0;text-align:left;margin-left:11.95pt;margin-top:8.5pt;width:10.5pt;height:10.5pt;z-index:251728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"/>
              </w:pict>
            </w:r>
          </w:p>
        </w:tc>
      </w:tr>
    </w:tbl>
    <w:p w:rsidR="00047AAE" w:rsidRPr="000F1618" w:rsidRDefault="00047AAE" w:rsidP="004616D4">
      <w:pPr>
        <w:pStyle w:val="BodyText"/>
        <w:pBdr>
          <w:bottom w:val="single" w:sz="4" w:space="1" w:color="auto"/>
        </w:pBdr>
        <w:rPr>
          <w:rFonts w:ascii="Verdana" w:hAnsi="Verdana"/>
          <w:sz w:val="18"/>
        </w:rPr>
      </w:pPr>
    </w:p>
    <w:p w:rsidR="00047AAE" w:rsidRPr="000F1618" w:rsidRDefault="00047AAE" w:rsidP="004616D4">
      <w:pPr>
        <w:pStyle w:val="BodyText"/>
        <w:jc w:val="center"/>
        <w:rPr>
          <w:rFonts w:ascii="Verdana" w:hAnsi="Verdana"/>
          <w:b/>
          <w:sz w:val="18"/>
        </w:rPr>
      </w:pPr>
      <w:r w:rsidRPr="000F1618">
        <w:rPr>
          <w:rFonts w:ascii="Verdana" w:hAnsi="Verdana"/>
          <w:sz w:val="18"/>
        </w:rPr>
        <w:br w:type="page"/>
      </w:r>
      <w:r w:rsidRPr="000F1618">
        <w:rPr>
          <w:rFonts w:ascii="Verdana" w:hAnsi="Verdana"/>
          <w:b/>
          <w:sz w:val="18"/>
        </w:rPr>
        <w:t>SCHEDA DI VALUTAZIONE DI SINTESI</w:t>
      </w:r>
    </w:p>
    <w:p w:rsidR="00047AAE" w:rsidRPr="000F1618" w:rsidRDefault="00047AAE" w:rsidP="004616D4">
      <w:pPr>
        <w:pStyle w:val="BodyText"/>
        <w:jc w:val="center"/>
        <w:rPr>
          <w:rFonts w:ascii="Verdana" w:hAnsi="Verdana"/>
          <w:sz w:val="18"/>
        </w:rPr>
      </w:pPr>
      <w:r w:rsidRPr="000F1618">
        <w:rPr>
          <w:rFonts w:ascii="Verdana" w:hAnsi="Verdana"/>
          <w:sz w:val="18"/>
        </w:rPr>
        <w:t>(a cura dell’IT)</w:t>
      </w:r>
    </w:p>
    <w:p w:rsidR="00047AAE" w:rsidRPr="000F1618" w:rsidRDefault="00047AAE" w:rsidP="004616D4">
      <w:pPr>
        <w:pStyle w:val="BodyText"/>
        <w:spacing w:before="120" w:after="120"/>
        <w:rPr>
          <w:rFonts w:ascii="Verdana" w:hAnsi="Verdana"/>
          <w:b/>
          <w:sz w:val="18"/>
        </w:rPr>
      </w:pPr>
      <w:r w:rsidRPr="000F1618">
        <w:rPr>
          <w:rFonts w:ascii="Verdana" w:hAnsi="Verdana"/>
          <w:b/>
          <w:sz w:val="18"/>
        </w:rPr>
        <w:t>L’insegnante in formazione: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54"/>
        <w:gridCol w:w="579"/>
        <w:gridCol w:w="669"/>
        <w:gridCol w:w="624"/>
        <w:gridCol w:w="624"/>
      </w:tblGrid>
      <w:tr w:rsidR="00047AAE" w:rsidRPr="000F1618" w:rsidTr="00900BD8">
        <w:tc>
          <w:tcPr>
            <w:tcW w:w="6154" w:type="dxa"/>
          </w:tcPr>
          <w:p w:rsidR="00047AAE" w:rsidRPr="000F1618" w:rsidRDefault="00047AAE" w:rsidP="00900BD8">
            <w:pPr>
              <w:rPr>
                <w:rFonts w:ascii="Verdana" w:hAnsi="Verdana"/>
                <w:sz w:val="16"/>
              </w:rPr>
            </w:pPr>
          </w:p>
        </w:tc>
        <w:tc>
          <w:tcPr>
            <w:tcW w:w="579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b/>
                <w:sz w:val="16"/>
              </w:rPr>
            </w:pPr>
            <w:r w:rsidRPr="000F1618">
              <w:rPr>
                <w:rFonts w:ascii="Verdana" w:hAnsi="Verdana"/>
                <w:b/>
                <w:sz w:val="16"/>
              </w:rPr>
              <w:t>1</w:t>
            </w:r>
          </w:p>
        </w:tc>
        <w:tc>
          <w:tcPr>
            <w:tcW w:w="669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b/>
                <w:sz w:val="16"/>
              </w:rPr>
            </w:pPr>
            <w:r w:rsidRPr="000F1618">
              <w:rPr>
                <w:rFonts w:ascii="Verdana" w:hAnsi="Verdana"/>
                <w:b/>
                <w:sz w:val="16"/>
              </w:rPr>
              <w:t>2</w:t>
            </w:r>
          </w:p>
        </w:tc>
        <w:tc>
          <w:tcPr>
            <w:tcW w:w="624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b/>
                <w:sz w:val="16"/>
              </w:rPr>
            </w:pPr>
            <w:r w:rsidRPr="000F1618">
              <w:rPr>
                <w:rFonts w:ascii="Verdana" w:hAnsi="Verdana"/>
                <w:b/>
                <w:sz w:val="16"/>
              </w:rPr>
              <w:t>3</w:t>
            </w:r>
          </w:p>
        </w:tc>
        <w:tc>
          <w:tcPr>
            <w:tcW w:w="624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b/>
                <w:sz w:val="16"/>
              </w:rPr>
            </w:pPr>
            <w:r w:rsidRPr="000F1618">
              <w:rPr>
                <w:rFonts w:ascii="Verdana" w:hAnsi="Verdana"/>
                <w:b/>
                <w:sz w:val="16"/>
              </w:rPr>
              <w:t>4</w:t>
            </w:r>
          </w:p>
        </w:tc>
      </w:tr>
      <w:tr w:rsidR="00047AAE" w:rsidRPr="000F1618" w:rsidTr="00900BD8">
        <w:tc>
          <w:tcPr>
            <w:tcW w:w="6154" w:type="dxa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  <w:r>
              <w:rPr>
                <w:noProof/>
                <w:lang w:eastAsia="it-IT"/>
              </w:rPr>
              <w:pict>
                <v:group id="Group 666" o:spid="_x0000_s1203" style="position:absolute;margin-left:317.7pt;margin-top:6.7pt;width:99pt;height:9pt;z-index:251686912;mso-position-horizontal-relative:text;mso-position-vertical-relative:text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" o:allowincell="f">
                  <v:rect id="Rectangle 667" o:spid="_x0000_s1204" style="position:absolute;left:746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/>
                  <v:rect id="Rectangle 668" o:spid="_x0000_s1205" style="position:absolute;left:800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t4axAAAANsAAAAPAAAAZHJzL2Rvd25yZXYueG1sRI9Ba8JA&#10;FITvQv/D8gq96aYq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A2e3hrEAAAA2wAAAA8A&#10;AAAAAAAAAAAAAAAABwIAAGRycy9kb3ducmV2LnhtbFBLBQYAAAAAAwADALcAAAD4AgAAAAA=&#10;"/>
                  <v:rect id="Rectangle 669" o:spid="_x0000_s1206" style="position:absolute;left:926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nuBxAAAANsAAAAPAAAAZHJzL2Rvd25yZXYueG1sRI9Ba8JA&#10;FITvQv/D8gq96aaK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GLSe4HEAAAA2wAAAA8A&#10;AAAAAAAAAAAAAAAABwIAAGRycy9kb3ducmV2LnhtbFBLBQYAAAAAAwADALcAAAD4AgAAAAA=&#10;"/>
                  <v:rect id="Rectangle 670" o:spid="_x0000_s1207" style="position:absolute;left:872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/>
                </v:group>
              </w:pict>
            </w:r>
            <w:r w:rsidRPr="000F1618">
              <w:rPr>
                <w:rFonts w:ascii="Verdana" w:hAnsi="Verdana"/>
              </w:rPr>
              <w:t xml:space="preserve">utilizza strumenti adeguati ed efficaci </w:t>
            </w:r>
          </w:p>
        </w:tc>
        <w:tc>
          <w:tcPr>
            <w:tcW w:w="579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69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24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24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</w:tr>
      <w:tr w:rsidR="00047AAE" w:rsidRPr="000F1618" w:rsidTr="00900BD8">
        <w:tc>
          <w:tcPr>
            <w:tcW w:w="6154" w:type="dxa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  <w:r>
              <w:rPr>
                <w:noProof/>
                <w:lang w:eastAsia="it-IT"/>
              </w:rPr>
              <w:pict>
                <v:group id="Group 676" o:spid="_x0000_s1208" style="position:absolute;margin-left:317.7pt;margin-top:8.85pt;width:99pt;height:9pt;z-index:251688960;mso-position-horizontal-relative:text;mso-position-vertical-relative:text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" o:allowincell="f">
                  <v:rect id="Rectangle 677" o:spid="_x0000_s1209" style="position:absolute;left:746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Q4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xwbv8QfIFcPAAAA//8DAFBLAQItABQABgAIAAAAIQDb4fbL7gAAAIUBAAATAAAAAAAAAAAAAAAA&#10;AAAAAABbQ29udGVudF9UeXBlc10ueG1sUEsBAi0AFAAGAAgAAAAhAFr0LFu/AAAAFQEAAAsAAAAA&#10;AAAAAAAAAAAAHwEAAF9yZWxzLy5yZWxzUEsBAi0AFAAGAAgAAAAhALkGpDjBAAAA2wAAAA8AAAAA&#10;AAAAAAAAAAAABwIAAGRycy9kb3ducmV2LnhtbFBLBQYAAAAAAwADALcAAAD1AgAAAAA=&#10;"/>
                  <v:rect id="Rectangle 678" o:spid="_x0000_s1210" style="position:absolute;left:800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/>
                  <v:rect id="Rectangle 679" o:spid="_x0000_s1211" style="position:absolute;left:926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/>
                  <v:rect id="Rectangle 680" o:spid="_x0000_s1212" style="position:absolute;left:872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2C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Any/hB8j5GwAA//8DAFBLAQItABQABgAIAAAAIQDb4fbL7gAAAIUBAAATAAAAAAAAAAAAAAAA&#10;AAAAAABbQ29udGVudF9UeXBlc10ueG1sUEsBAi0AFAAGAAgAAAAhAFr0LFu/AAAAFQEAAAsAAAAA&#10;AAAAAAAAAAAAHwEAAF9yZWxzLy5yZWxzUEsBAi0AFAAGAAgAAAAhAB3pfYLBAAAA2wAAAA8AAAAA&#10;AAAAAAAAAAAABwIAAGRycy9kb3ducmV2LnhtbFBLBQYAAAAAAwADALcAAAD1AgAAAAA=&#10;"/>
                </v:group>
              </w:pict>
            </w:r>
            <w:r w:rsidRPr="000F1618">
              <w:rPr>
                <w:rFonts w:ascii="Verdana" w:hAnsi="Verdana"/>
              </w:rPr>
              <w:t xml:space="preserve">mostra competenze </w:t>
            </w:r>
            <w:r>
              <w:rPr>
                <w:rFonts w:ascii="Verdana" w:hAnsi="Verdana"/>
              </w:rPr>
              <w:t>(</w:t>
            </w:r>
            <w:r w:rsidRPr="000F1618">
              <w:rPr>
                <w:rFonts w:ascii="Verdana" w:hAnsi="Verdana"/>
              </w:rPr>
              <w:t>disciplinari</w:t>
            </w:r>
            <w:r>
              <w:rPr>
                <w:rFonts w:ascii="Verdana" w:hAnsi="Verdana"/>
              </w:rPr>
              <w:t>)</w:t>
            </w:r>
            <w:r w:rsidRPr="000F1618">
              <w:rPr>
                <w:rFonts w:ascii="Verdana" w:hAnsi="Verdana"/>
              </w:rPr>
              <w:t xml:space="preserve"> adeguate </w:t>
            </w:r>
          </w:p>
        </w:tc>
        <w:tc>
          <w:tcPr>
            <w:tcW w:w="579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69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24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24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</w:tr>
      <w:tr w:rsidR="00047AAE" w:rsidRPr="000F1618" w:rsidTr="00900BD8">
        <w:tc>
          <w:tcPr>
            <w:tcW w:w="6154" w:type="dxa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  <w:sz w:val="14"/>
              </w:rPr>
            </w:pPr>
            <w:r>
              <w:rPr>
                <w:noProof/>
                <w:lang w:eastAsia="it-IT"/>
              </w:rPr>
              <w:pict>
                <v:group id="Group 671" o:spid="_x0000_s1213" style="position:absolute;margin-left:317.7pt;margin-top:6.3pt;width:99pt;height:9pt;z-index:251687936;mso-position-horizontal-relative:text;mso-position-vertical-relative:text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" o:allowincell="f">
                  <v:rect id="Rectangle 672" o:spid="_x0000_s1214" style="position:absolute;left:746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jZJ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"/>
                  <v:rect id="Rectangle 673" o:spid="_x0000_s1215" style="position:absolute;left:800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649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A4S649xQAAANsAAAAP&#10;AAAAAAAAAAAAAAAAAAcCAABkcnMvZG93bnJldi54bWxQSwUGAAAAAAMAAwC3AAAA+QIAAAAA&#10;"/>
                  <v:rect id="Rectangle 674" o:spid="_x0000_s1216" style="position:absolute;left:926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um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BXBwumxQAAANsAAAAP&#10;AAAAAAAAAAAAAAAAAAcCAABkcnMvZG93bnJldi54bWxQSwUGAAAAAAMAAwC3AAAA+QIAAAAA&#10;"/>
                  <v:rect id="Rectangle 675" o:spid="_x0000_s1217" style="position:absolute;left:872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XR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"/>
                </v:group>
              </w:pict>
            </w:r>
            <w:r w:rsidRPr="000F1618">
              <w:rPr>
                <w:rFonts w:ascii="Verdana" w:hAnsi="Verdana"/>
              </w:rPr>
              <w:t>propone in modo chiaro le diverse attività</w:t>
            </w:r>
          </w:p>
        </w:tc>
        <w:tc>
          <w:tcPr>
            <w:tcW w:w="579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69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24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24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</w:tr>
      <w:tr w:rsidR="00047AAE" w:rsidRPr="000F1618" w:rsidTr="00900BD8">
        <w:tc>
          <w:tcPr>
            <w:tcW w:w="6154" w:type="dxa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  <w:r>
              <w:rPr>
                <w:noProof/>
                <w:lang w:eastAsia="it-IT"/>
              </w:rPr>
              <w:pict>
                <v:group id="Group 681" o:spid="_x0000_s1218" style="position:absolute;margin-left:317.7pt;margin-top:10.95pt;width:99pt;height:9pt;z-index:251689984;mso-position-horizontal-relative:text;mso-position-vertical-relative:text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" o:allowincell="f">
                  <v:rect id="Rectangle 682" o:spid="_x0000_s1219" style="position:absolute;left:746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zLl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hj45f4A2T2CwAA//8DAFBLAQItABQABgAIAAAAIQDb4fbL7gAAAIUBAAATAAAAAAAAAAAAAAAA&#10;AAAAAABbQ29udGVudF9UeXBlc10ueG1sUEsBAi0AFAAGAAgAAAAhAFr0LFu/AAAAFQEAAAsAAAAA&#10;AAAAAAAAAAAAHwEAAF9yZWxzLy5yZWxzUEsBAi0AFAAGAAgAAAAhADzfMuXBAAAA2wAAAA8AAAAA&#10;AAAAAAAAAAAABwIAAGRycy9kb3ducmV2LnhtbFBLBQYAAAAAAwADALcAAAD1AgAAAAA=&#10;"/>
                  <v:rect id="Rectangle 683" o:spid="_x0000_s1220" style="position:absolute;left:800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d+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gK7y/hB8jFCwAA//8DAFBLAQItABQABgAIAAAAIQDb4fbL7gAAAIUBAAATAAAAAAAAAAAAAAAA&#10;AAAAAABbQ29udGVudF9UeXBlc10ueG1sUEsBAi0AFAAGAAgAAAAhAFr0LFu/AAAAFQEAAAsAAAAA&#10;AAAAAAAAAAAAHwEAAF9yZWxzLy5yZWxzUEsBAi0AFAAGAAgAAAAhAFOTl37BAAAA2wAAAA8AAAAA&#10;AAAAAAAAAAAABwIAAGRycy9kb3ducmV2LnhtbFBLBQYAAAAAAwADALcAAAD1AgAAAAA=&#10;"/>
                  <v:rect id="Rectangle 684" o:spid="_x0000_s1221" style="position:absolute;left:926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g+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1wfv8QfIFcPAAAA//8DAFBLAQItABQABgAIAAAAIQDb4fbL7gAAAIUBAAATAAAAAAAAAAAAAAAA&#10;AAAAAABbQ29udGVudF9UeXBlc10ueG1sUEsBAi0AFAAGAAgAAAAhAFr0LFu/AAAAFQEAAAsAAAAA&#10;AAAAAAAAAAAAHwEAAF9yZWxzLy5yZWxzUEsBAi0AFAAGAAgAAAAhAEdwqD7BAAAA2wAAAA8AAAAA&#10;AAAAAAAAAAAABwIAAGRycy9kb3ducmV2LnhtbFBLBQYAAAAAAwADALcAAAD1AgAAAAA=&#10;"/>
                  <v:rect id="Rectangle 685" o:spid="_x0000_s1222" style="position:absolute;left:872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"/>
                </v:group>
              </w:pict>
            </w:r>
            <w:r w:rsidRPr="000F1618">
              <w:rPr>
                <w:rFonts w:ascii="Verdana" w:hAnsi="Verdana"/>
              </w:rPr>
              <w:t xml:space="preserve">sa organizzare e coinvolgere il gruppo </w:t>
            </w:r>
            <w:r>
              <w:rPr>
                <w:rFonts w:ascii="Verdana" w:hAnsi="Verdana"/>
              </w:rPr>
              <w:t>(</w:t>
            </w:r>
            <w:r w:rsidRPr="000F1618">
              <w:rPr>
                <w:rFonts w:ascii="Verdana" w:hAnsi="Verdana"/>
              </w:rPr>
              <w:t>classe</w:t>
            </w:r>
            <w:r>
              <w:rPr>
                <w:rFonts w:ascii="Verdana" w:hAnsi="Verdana"/>
              </w:rPr>
              <w:t>)</w:t>
            </w:r>
            <w:r w:rsidRPr="000F1618">
              <w:rPr>
                <w:rFonts w:ascii="Verdana" w:hAnsi="Verdana"/>
              </w:rPr>
              <w:t xml:space="preserve"> </w:t>
            </w:r>
          </w:p>
        </w:tc>
        <w:tc>
          <w:tcPr>
            <w:tcW w:w="579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69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24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24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</w:tr>
      <w:tr w:rsidR="00047AAE" w:rsidRPr="000F1618" w:rsidTr="00900BD8">
        <w:tc>
          <w:tcPr>
            <w:tcW w:w="6154" w:type="dxa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  <w:r>
              <w:rPr>
                <w:noProof/>
                <w:lang w:eastAsia="it-IT"/>
              </w:rPr>
              <w:pict>
                <v:group id="Group 686" o:spid="_x0000_s1223" style="position:absolute;margin-left:317.7pt;margin-top:8.4pt;width:99pt;height:9pt;z-index:251691008;mso-position-horizontal-relative:text;mso-position-vertical-relative:text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" o:allowincell="f">
                  <v:rect id="Rectangle 687" o:spid="_x0000_s1224" style="position:absolute;left:746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6CU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YJnA35fwA2T+CwAA//8DAFBLAQItABQABgAIAAAAIQDb4fbL7gAAAIUBAAATAAAAAAAAAAAA&#10;AAAAAAAAAABbQ29udGVudF9UeXBlc10ueG1sUEsBAi0AFAAGAAgAAAAhAFr0LFu/AAAAFQEAAAsA&#10;AAAAAAAAAAAAAAAAHwEAAF9yZWxzLy5yZWxzUEsBAi0AFAAGAAgAAAAhADJ7oJTEAAAA2wAAAA8A&#10;AAAAAAAAAAAAAAAABwIAAGRycy9kb3ducmV2LnhtbFBLBQYAAAAAAwADALcAAAD4AgAAAAA=&#10;"/>
                  <v:rect id="Rectangle 688" o:spid="_x0000_s1225" style="position:absolute;left:800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jjg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L2SOODEAAAA2wAAAA8A&#10;AAAAAAAAAAAAAAAABwIAAGRycy9kb3ducmV2LnhtbFBLBQYAAAAAAwADALcAAAD4AgAAAAA=&#10;"/>
                  <v:rect id="Rectangle 689" o:spid="_x0000_s1226" style="position:absolute;left:926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17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NLenXvEAAAA2wAAAA8A&#10;AAAAAAAAAAAAAAAABwIAAGRycy9kb3ducmV2LnhtbFBLBQYAAAAAAwADALcAAAD4AgAAAAA=&#10;"/>
                  <v:rect id="Rectangle 690" o:spid="_x0000_s1227" style="position:absolute;left:872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"/>
                </v:group>
              </w:pict>
            </w:r>
            <w:r w:rsidRPr="000F1618">
              <w:rPr>
                <w:rFonts w:ascii="Verdana" w:hAnsi="Verdana"/>
              </w:rPr>
              <w:t>sa gestire i tempi e le risorse</w:t>
            </w:r>
          </w:p>
        </w:tc>
        <w:tc>
          <w:tcPr>
            <w:tcW w:w="579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69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24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24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</w:tr>
      <w:tr w:rsidR="00047AAE" w:rsidRPr="000F1618" w:rsidTr="00900BD8">
        <w:tc>
          <w:tcPr>
            <w:tcW w:w="6154" w:type="dxa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  <w:r>
              <w:rPr>
                <w:noProof/>
                <w:lang w:eastAsia="it-IT"/>
              </w:rPr>
              <w:pict>
                <v:group id="Group 696" o:spid="_x0000_s1228" style="position:absolute;margin-left:317.7pt;margin-top:5.9pt;width:99pt;height:9pt;z-index:251693056;mso-position-horizontal-relative:text;mso-position-vertical-relative:text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" o:allowincell="f">
                  <v:rect id="Rectangle 697" o:spid="_x0000_s1229" style="position:absolute;left:746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/>
                  <v:rect id="Rectangle 698" o:spid="_x0000_s1230" style="position:absolute;left:800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/>
                  <v:rect id="Rectangle 699" o:spid="_x0000_s1231" style="position:absolute;left:926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7j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jr45f4A2T2CwAA//8DAFBLAQItABQABgAIAAAAIQDb4fbL7gAAAIUBAAATAAAAAAAAAAAAAAAA&#10;AAAAAABbQ29udGVudF9UeXBlc10ueG1sUEsBAi0AFAAGAAgAAAAhAFr0LFu/AAAAFQEAAAsAAAAA&#10;AAAAAAAAAAAAHwEAAF9yZWxzLy5yZWxzUEsBAi0AFAAGAAgAAAAhAMKpPuPBAAAA2wAAAA8AAAAA&#10;AAAAAAAAAAAABwIAAGRycy9kb3ducmV2LnhtbFBLBQYAAAAAAwADALcAAAD1AgAAAAA=&#10;"/>
                  <v:rect id="Rectangle 700" o:spid="_x0000_s1232" style="position:absolute;left:872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/>
                </v:group>
              </w:pict>
            </w:r>
            <w:r w:rsidRPr="000F1618">
              <w:rPr>
                <w:rFonts w:ascii="Verdana" w:hAnsi="Verdana"/>
              </w:rPr>
              <w:t>crea un buon clima di lavoro</w:t>
            </w:r>
          </w:p>
        </w:tc>
        <w:tc>
          <w:tcPr>
            <w:tcW w:w="579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69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24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24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</w:tr>
      <w:tr w:rsidR="00047AAE" w:rsidRPr="000F1618" w:rsidTr="00900BD8">
        <w:tc>
          <w:tcPr>
            <w:tcW w:w="6154" w:type="dxa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  <w:r>
              <w:rPr>
                <w:noProof/>
                <w:lang w:eastAsia="it-IT"/>
              </w:rPr>
              <w:pict>
                <v:group id="Group 691" o:spid="_x0000_s1233" style="position:absolute;margin-left:317.7pt;margin-top:8.1pt;width:99pt;height:9pt;z-index:251692032;mso-position-horizontal-relative:text;mso-position-vertical-relative:text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" o:allowincell="f">
                  <v:rect id="Rectangle 692" o:spid="_x0000_s1234" style="position:absolute;left:746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/>
                  <v:rect id="Rectangle 693" o:spid="_x0000_s1235" style="position:absolute;left:800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Jd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"/>
                  <v:rect id="Rectangle 694" o:spid="_x0000_s1236" style="position:absolute;left:926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/>
                  <v:rect id="Rectangle 695" o:spid="_x0000_s1237" style="position:absolute;left:872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mx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OxgybHEAAAA2wAAAA8A&#10;AAAAAAAAAAAAAAAABwIAAGRycy9kb3ducmV2LnhtbFBLBQYAAAAAAwADALcAAAD4AgAAAAA=&#10;"/>
                </v:group>
              </w:pict>
            </w:r>
            <w:r w:rsidRPr="000F1618">
              <w:rPr>
                <w:rFonts w:ascii="Verdana" w:hAnsi="Verdana"/>
              </w:rPr>
              <w:t>pone attenzione agli errori e ai fraintendimenti degli alunni e li sa utilizzare</w:t>
            </w:r>
          </w:p>
        </w:tc>
        <w:tc>
          <w:tcPr>
            <w:tcW w:w="579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69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24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24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</w:tr>
      <w:tr w:rsidR="00047AAE" w:rsidRPr="000F1618" w:rsidTr="00900BD8">
        <w:tc>
          <w:tcPr>
            <w:tcW w:w="6154" w:type="dxa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  <w:r>
              <w:rPr>
                <w:noProof/>
                <w:lang w:eastAsia="it-IT"/>
              </w:rPr>
              <w:pict>
                <v:group id="Group 711" o:spid="_x0000_s1238" style="position:absolute;margin-left:317.7pt;margin-top:7.85pt;width:99pt;height:9pt;z-index:251696128;mso-position-horizontal-relative:text;mso-position-vertical-relative:text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" o:allowincell="f">
                  <v:rect id="Rectangle 712" o:spid="_x0000_s1239" style="position:absolute;left:746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/>
                  <v:rect id="Rectangle 713" o:spid="_x0000_s1240" style="position:absolute;left:800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      <v:rect id="Rectangle 714" o:spid="_x0000_s1241" style="position:absolute;left:926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/>
                  <v:rect id="Rectangle 715" o:spid="_x0000_s1242" style="position:absolute;left:872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/>
                </v:group>
              </w:pict>
            </w:r>
            <w:r w:rsidRPr="000F1618">
              <w:rPr>
                <w:rFonts w:ascii="Verdana" w:hAnsi="Verdana"/>
              </w:rPr>
              <w:t>controlla il processo di apprendimento e mette a punto le fasi successive con coerenza</w:t>
            </w:r>
          </w:p>
        </w:tc>
        <w:tc>
          <w:tcPr>
            <w:tcW w:w="579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69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24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24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</w:tr>
      <w:tr w:rsidR="00047AAE" w:rsidRPr="000F1618" w:rsidTr="00900BD8">
        <w:tc>
          <w:tcPr>
            <w:tcW w:w="6154" w:type="dxa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  <w:r>
              <w:rPr>
                <w:noProof/>
                <w:lang w:eastAsia="it-IT"/>
              </w:rPr>
              <w:pict>
                <v:group id="Group 701" o:spid="_x0000_s1243" style="position:absolute;margin-left:317.7pt;margin-top:4.05pt;width:99pt;height:9pt;z-index:251694080;mso-position-horizontal-relative:text;mso-position-vertical-relative:text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" o:allowincell="f">
                  <v:rect id="Rectangle 702" o:spid="_x0000_s1244" style="position:absolute;left:746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    <v:rect id="Rectangle 703" o:spid="_x0000_s1245" style="position:absolute;left:800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  <v:rect id="Rectangle 704" o:spid="_x0000_s1246" style="position:absolute;left:926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  <v:rect id="Rectangle 705" o:spid="_x0000_s1247" style="position:absolute;left:872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  </v:group>
              </w:pict>
            </w:r>
            <w:r w:rsidRPr="000F1618">
              <w:rPr>
                <w:rFonts w:ascii="Verdana" w:hAnsi="Verdana"/>
              </w:rPr>
              <w:t>sa adattare quanto programmato alla situazione reale</w:t>
            </w:r>
          </w:p>
        </w:tc>
        <w:tc>
          <w:tcPr>
            <w:tcW w:w="579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69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24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24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</w:tr>
      <w:tr w:rsidR="00047AAE" w:rsidRPr="000F1618" w:rsidTr="00900BD8">
        <w:tc>
          <w:tcPr>
            <w:tcW w:w="6154" w:type="dxa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</w:rPr>
            </w:pPr>
            <w:r>
              <w:rPr>
                <w:noProof/>
                <w:lang w:eastAsia="it-IT"/>
              </w:rPr>
              <w:pict>
                <v:group id="Group 706" o:spid="_x0000_s1248" style="position:absolute;margin-left:317.7pt;margin-top:2.6pt;width:99pt;height:9pt;z-index:251695104;mso-position-horizontal-relative:text;mso-position-vertical-relative:text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" o:allowincell="f">
                  <v:rect id="Rectangle 707" o:spid="_x0000_s1249" style="position:absolute;left:746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/>
                  <v:rect id="Rectangle 708" o:spid="_x0000_s1250" style="position:absolute;left:800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  <v:rect id="Rectangle 709" o:spid="_x0000_s1251" style="position:absolute;left:926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/>
                  <v:rect id="Rectangle 710" o:spid="_x0000_s1252" style="position:absolute;left:872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  </v:group>
              </w:pict>
            </w:r>
            <w:r w:rsidRPr="000F1618">
              <w:rPr>
                <w:rFonts w:ascii="Verdana" w:hAnsi="Verdana"/>
              </w:rPr>
              <w:t>registra in modo sistematico le attività svolte</w:t>
            </w:r>
          </w:p>
        </w:tc>
        <w:tc>
          <w:tcPr>
            <w:tcW w:w="579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69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24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24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</w:tr>
      <w:tr w:rsidR="00047AAE" w:rsidRPr="000F1618" w:rsidTr="00900BD8">
        <w:tc>
          <w:tcPr>
            <w:tcW w:w="6154" w:type="dxa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  <w:noProof/>
              </w:rPr>
            </w:pPr>
            <w:r>
              <w:rPr>
                <w:noProof/>
                <w:lang w:eastAsia="it-IT"/>
              </w:rPr>
              <w:pict>
                <v:group id="Group 716" o:spid="_x0000_s1253" style="position:absolute;margin-left:317.7pt;margin-top:6.15pt;width:99pt;height:9pt;z-index:251697152;mso-position-horizontal-relative:text;mso-position-vertical-relative:text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" o:allowincell="f">
                  <v:rect id="Rectangle 717" o:spid="_x0000_s1254" style="position:absolute;left:746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/>
                  <v:rect id="Rectangle 718" o:spid="_x0000_s1255" style="position:absolute;left:800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/>
                  <v:rect id="Rectangle 719" o:spid="_x0000_s1256" style="position:absolute;left:926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  <v:rect id="Rectangle 720" o:spid="_x0000_s1257" style="position:absolute;left:872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  </v:group>
              </w:pict>
            </w:r>
            <w:r w:rsidRPr="000F1618">
              <w:rPr>
                <w:rFonts w:ascii="Verdana" w:hAnsi="Verdana"/>
                <w:noProof/>
              </w:rPr>
              <w:t xml:space="preserve">effettua un’analisi in itinere (controlla e corregge il lavoro a casa e a scuola degli alunni, </w:t>
            </w:r>
            <w:r>
              <w:rPr>
                <w:rFonts w:ascii="Verdana" w:hAnsi="Verdana"/>
                <w:noProof/>
              </w:rPr>
              <w:t>valuta progressi e difficoltà, altro</w:t>
            </w:r>
            <w:r w:rsidRPr="000F1618">
              <w:rPr>
                <w:rFonts w:ascii="Verdana" w:hAnsi="Verdana"/>
                <w:noProof/>
              </w:rPr>
              <w:t>)</w:t>
            </w:r>
          </w:p>
        </w:tc>
        <w:tc>
          <w:tcPr>
            <w:tcW w:w="579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69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24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24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</w:tr>
      <w:tr w:rsidR="00047AAE" w:rsidRPr="000F1618" w:rsidTr="00900BD8">
        <w:tc>
          <w:tcPr>
            <w:tcW w:w="6154" w:type="dxa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  <w:noProof/>
              </w:rPr>
            </w:pPr>
            <w:r>
              <w:rPr>
                <w:noProof/>
                <w:lang w:eastAsia="it-IT"/>
              </w:rPr>
              <w:pict>
                <v:group id="Group 721" o:spid="_x0000_s1258" style="position:absolute;margin-left:317.7pt;margin-top:9.5pt;width:99pt;height:9pt;z-index:251698176;mso-position-horizontal-relative:text;mso-position-vertical-relative:text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" o:allowincell="f">
                  <v:rect id="Rectangle 722" o:spid="_x0000_s1259" style="position:absolute;left:746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  <v:rect id="Rectangle 723" o:spid="_x0000_s1260" style="position:absolute;left:800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  <v:rect id="Rectangle 724" o:spid="_x0000_s1261" style="position:absolute;left:926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  <v:rect id="Rectangle 725" o:spid="_x0000_s1262" style="position:absolute;left:872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</v:group>
              </w:pict>
            </w:r>
            <w:r w:rsidRPr="000F1618">
              <w:rPr>
                <w:rFonts w:ascii="Verdana" w:hAnsi="Verdana"/>
                <w:noProof/>
              </w:rPr>
              <w:t>prevede prove adeguate per valutare se gli obiettivi sono stati raggiunti</w:t>
            </w:r>
          </w:p>
        </w:tc>
        <w:tc>
          <w:tcPr>
            <w:tcW w:w="579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69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24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24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</w:tr>
      <w:tr w:rsidR="00047AAE" w:rsidRPr="000F1618" w:rsidTr="00900BD8">
        <w:tc>
          <w:tcPr>
            <w:tcW w:w="6154" w:type="dxa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  <w:noProof/>
              </w:rPr>
            </w:pPr>
            <w:r>
              <w:rPr>
                <w:noProof/>
                <w:lang w:eastAsia="it-IT"/>
              </w:rPr>
              <w:pict>
                <v:group id="Group 726" o:spid="_x0000_s1263" style="position:absolute;margin-left:317.7pt;margin-top:5.7pt;width:99pt;height:9pt;z-index:251699200;mso-position-horizontal-relative:text;mso-position-vertical-relative:text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" o:allowincell="f">
                  <v:rect id="Rectangle 727" o:spid="_x0000_s1264" style="position:absolute;left:746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  <v:rect id="Rectangle 728" o:spid="_x0000_s1265" style="position:absolute;left:800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  <v:rect id="Rectangle 729" o:spid="_x0000_s1266" style="position:absolute;left:926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  <v:rect id="Rectangle 730" o:spid="_x0000_s1267" style="position:absolute;left:872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</v:group>
              </w:pict>
            </w:r>
            <w:r w:rsidRPr="000F1618">
              <w:rPr>
                <w:rFonts w:ascii="Verdana" w:hAnsi="Verdana"/>
                <w:noProof/>
              </w:rPr>
              <w:t>fissa un criterio di misurazione per le prove</w:t>
            </w:r>
          </w:p>
        </w:tc>
        <w:tc>
          <w:tcPr>
            <w:tcW w:w="579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69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24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24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</w:tr>
      <w:tr w:rsidR="00047AAE" w:rsidRPr="000F1618" w:rsidTr="00900BD8">
        <w:tc>
          <w:tcPr>
            <w:tcW w:w="6154" w:type="dxa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  <w:noProof/>
              </w:rPr>
            </w:pPr>
            <w:r>
              <w:rPr>
                <w:noProof/>
                <w:lang w:eastAsia="it-IT"/>
              </w:rPr>
              <w:pict>
                <v:group id="Group 736" o:spid="_x0000_s1268" style="position:absolute;margin-left:317.7pt;margin-top:7.9pt;width:99pt;height:9pt;z-index:251700224;mso-position-horizontal-relative:text;mso-position-vertical-relative:text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" o:allowincell="f">
                  <v:rect id="Rectangle 737" o:spid="_x0000_s1269" style="position:absolute;left:746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<v:rect id="Rectangle 738" o:spid="_x0000_s1270" style="position:absolute;left:800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  <v:rect id="Rectangle 739" o:spid="_x0000_s1271" style="position:absolute;left:926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  <v:rect id="Rectangle 740" o:spid="_x0000_s1272" style="position:absolute;left:872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</v:group>
              </w:pict>
            </w:r>
            <w:r w:rsidRPr="000F1618">
              <w:rPr>
                <w:rFonts w:ascii="Verdana" w:hAnsi="Verdana"/>
                <w:noProof/>
              </w:rPr>
              <w:t>comunica i criteri di misurazione/valutazione adottati</w:t>
            </w:r>
          </w:p>
        </w:tc>
        <w:tc>
          <w:tcPr>
            <w:tcW w:w="579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69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24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24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</w:tr>
      <w:tr w:rsidR="00047AAE" w:rsidRPr="000F1618" w:rsidTr="00900BD8">
        <w:tc>
          <w:tcPr>
            <w:tcW w:w="6154" w:type="dxa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  <w:noProof/>
              </w:rPr>
            </w:pPr>
            <w:r>
              <w:rPr>
                <w:noProof/>
                <w:lang w:eastAsia="it-IT"/>
              </w:rPr>
              <w:pict>
                <v:group id="Group 839" o:spid="_x0000_s1273" style="position:absolute;margin-left:317.7pt;margin-top:5.4pt;width:99pt;height:9pt;z-index:251754496;mso-position-horizontal-relative:text;mso-position-vertical-relative:text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" o:allowincell="f">
                  <v:rect id="Rectangle 840" o:spid="_x0000_s1274" style="position:absolute;left:746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  <v:rect id="Rectangle 841" o:spid="_x0000_s1275" style="position:absolute;left:800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<v:rect id="Rectangle 842" o:spid="_x0000_s1276" style="position:absolute;left:926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<v:rect id="Rectangle 843" o:spid="_x0000_s1277" style="position:absolute;left:872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</v:group>
              </w:pict>
            </w:r>
            <w:r>
              <w:rPr>
                <w:rFonts w:ascii="Verdana" w:hAnsi="Verdana"/>
                <w:noProof/>
              </w:rPr>
              <w:t>osserva i d.a. nelle attività e sa riconoscere e affrontare le difficoltà</w:t>
            </w:r>
          </w:p>
        </w:tc>
        <w:tc>
          <w:tcPr>
            <w:tcW w:w="579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69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24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24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</w:tr>
      <w:tr w:rsidR="00047AAE" w:rsidRPr="000F1618" w:rsidTr="00900BD8">
        <w:tc>
          <w:tcPr>
            <w:tcW w:w="6154" w:type="dxa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  <w:noProof/>
              </w:rPr>
            </w:pPr>
            <w:r>
              <w:rPr>
                <w:noProof/>
                <w:lang w:eastAsia="it-IT"/>
              </w:rPr>
              <w:pict>
                <v:group id="Group 844" o:spid="_x0000_s1278" style="position:absolute;margin-left:317.7pt;margin-top:5.4pt;width:99pt;height:9pt;z-index:251755520;mso-position-horizontal-relative:text;mso-position-vertical-relative:text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" o:allowincell="f">
                  <v:rect id="Rectangle 845" o:spid="_x0000_s1279" style="position:absolute;left:746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<v:rect id="Rectangle 846" o:spid="_x0000_s1280" style="position:absolute;left:800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<v:rect id="Rectangle 847" o:spid="_x0000_s1281" style="position:absolute;left:926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<v:rect id="Rectangle 848" o:spid="_x0000_s1282" style="position:absolute;left:872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/v:group>
              </w:pict>
            </w:r>
            <w:r>
              <w:rPr>
                <w:rFonts w:ascii="Verdana" w:hAnsi="Verdana"/>
                <w:noProof/>
              </w:rPr>
              <w:t>sa gestire le situazioni di emergenza</w:t>
            </w:r>
          </w:p>
        </w:tc>
        <w:tc>
          <w:tcPr>
            <w:tcW w:w="579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69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24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24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</w:tr>
      <w:tr w:rsidR="00047AAE" w:rsidRPr="000F1618" w:rsidTr="00900BD8">
        <w:tc>
          <w:tcPr>
            <w:tcW w:w="6154" w:type="dxa"/>
            <w:vAlign w:val="center"/>
          </w:tcPr>
          <w:p w:rsidR="00047AAE" w:rsidRPr="000F1618" w:rsidRDefault="00047AAE" w:rsidP="00900BD8">
            <w:pPr>
              <w:rPr>
                <w:rFonts w:ascii="Verdana" w:hAnsi="Verdana"/>
                <w:noProof/>
              </w:rPr>
            </w:pPr>
            <w:r>
              <w:rPr>
                <w:noProof/>
                <w:lang w:eastAsia="it-IT"/>
              </w:rPr>
              <w:pict>
                <v:group id="Group 854" o:spid="_x0000_s1283" style="position:absolute;margin-left:317.7pt;margin-top:5.4pt;width:99pt;height:9pt;z-index:251756544;mso-position-horizontal-relative:text;mso-position-vertical-relative:text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" o:allowincell="f">
                  <v:rect id="Rectangle 855" o:spid="_x0000_s1284" style="position:absolute;left:746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<v:rect id="Rectangle 856" o:spid="_x0000_s1285" style="position:absolute;left:800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<v:rect id="Rectangle 857" o:spid="_x0000_s1286" style="position:absolute;left:926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<v:rect id="Rectangle 858" o:spid="_x0000_s1287" style="position:absolute;left:8721;top:3273;width:18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/v:group>
              </w:pict>
            </w:r>
            <w:r>
              <w:rPr>
                <w:rFonts w:ascii="Verdana" w:hAnsi="Verdana"/>
                <w:noProof/>
              </w:rPr>
              <w:t>sa gestire i rapporti con l’équipe psico-medico-pedagogica</w:t>
            </w:r>
          </w:p>
        </w:tc>
        <w:tc>
          <w:tcPr>
            <w:tcW w:w="579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69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24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  <w:tc>
          <w:tcPr>
            <w:tcW w:w="624" w:type="dxa"/>
          </w:tcPr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</w:tr>
      <w:tr w:rsidR="00047AAE" w:rsidRPr="000F1618" w:rsidTr="00900BD8">
        <w:tc>
          <w:tcPr>
            <w:tcW w:w="8650" w:type="dxa"/>
            <w:gridSpan w:val="5"/>
          </w:tcPr>
          <w:p w:rsidR="00047AAE" w:rsidRPr="000F1618" w:rsidRDefault="00047AAE" w:rsidP="00900BD8">
            <w:pPr>
              <w:rPr>
                <w:rFonts w:ascii="Verdana" w:hAnsi="Verdana"/>
                <w:noProof/>
              </w:rPr>
            </w:pPr>
            <w:r w:rsidRPr="000F1618">
              <w:rPr>
                <w:rFonts w:ascii="Verdana" w:hAnsi="Verdana"/>
                <w:noProof/>
              </w:rPr>
              <w:t>Altro:</w:t>
            </w:r>
          </w:p>
          <w:p w:rsidR="00047AAE" w:rsidRPr="000F1618" w:rsidRDefault="00047AAE" w:rsidP="00900BD8">
            <w:pPr>
              <w:rPr>
                <w:rFonts w:ascii="Verdana" w:hAnsi="Verdana"/>
                <w:noProof/>
              </w:rPr>
            </w:pPr>
          </w:p>
          <w:p w:rsidR="00047AAE" w:rsidRPr="000F1618" w:rsidRDefault="00047AAE" w:rsidP="00900BD8">
            <w:pPr>
              <w:rPr>
                <w:rFonts w:ascii="Verdana" w:hAnsi="Verdana"/>
                <w:noProof/>
              </w:rPr>
            </w:pPr>
          </w:p>
          <w:p w:rsidR="00047AAE" w:rsidRPr="000F1618" w:rsidRDefault="00047AAE" w:rsidP="00900BD8">
            <w:pPr>
              <w:rPr>
                <w:rFonts w:ascii="Verdana" w:hAnsi="Verdana"/>
                <w:noProof/>
              </w:rPr>
            </w:pPr>
          </w:p>
          <w:p w:rsidR="00047AAE" w:rsidRPr="000F1618" w:rsidRDefault="00047AAE" w:rsidP="00900BD8">
            <w:pPr>
              <w:rPr>
                <w:rFonts w:ascii="Verdana" w:hAnsi="Verdana"/>
                <w:noProof/>
              </w:rPr>
            </w:pPr>
          </w:p>
          <w:p w:rsidR="00047AAE" w:rsidRPr="000F1618" w:rsidRDefault="00047AAE" w:rsidP="00900BD8">
            <w:pPr>
              <w:jc w:val="center"/>
              <w:rPr>
                <w:rFonts w:ascii="Verdana" w:hAnsi="Verdana"/>
                <w:sz w:val="36"/>
              </w:rPr>
            </w:pPr>
          </w:p>
        </w:tc>
      </w:tr>
    </w:tbl>
    <w:p w:rsidR="00047AAE" w:rsidRPr="000F1618" w:rsidRDefault="00047AAE" w:rsidP="004616D4">
      <w:pPr>
        <w:pStyle w:val="BodyText"/>
        <w:jc w:val="both"/>
        <w:rPr>
          <w:rFonts w:ascii="Verdana" w:hAnsi="Verdana"/>
          <w:sz w:val="18"/>
        </w:rPr>
      </w:pPr>
    </w:p>
    <w:p w:rsidR="00047AAE" w:rsidRPr="000F1618" w:rsidRDefault="00047AAE" w:rsidP="004616D4">
      <w:pPr>
        <w:rPr>
          <w:rFonts w:ascii="Verdana" w:hAnsi="Verdana"/>
          <w:sz w:val="18"/>
        </w:rPr>
      </w:pPr>
      <w:r w:rsidRPr="000F1618">
        <w:rPr>
          <w:rFonts w:ascii="Verdana" w:hAnsi="Verdana"/>
          <w:sz w:val="18"/>
        </w:rPr>
        <w:t>(1 = punteggio minimo ; 4 = punteggio massimo)</w:t>
      </w:r>
    </w:p>
    <w:p w:rsidR="00047AAE" w:rsidRDefault="00047AAE" w:rsidP="004616D4">
      <w:pPr>
        <w:pStyle w:val="BodyText"/>
        <w:rPr>
          <w:sz w:val="18"/>
        </w:rPr>
      </w:pPr>
    </w:p>
    <w:p w:rsidR="00047AAE" w:rsidRDefault="00047AAE" w:rsidP="004616D4">
      <w:pPr>
        <w:pStyle w:val="BodyText"/>
        <w:rPr>
          <w:sz w:val="18"/>
        </w:rPr>
      </w:pPr>
    </w:p>
    <w:p w:rsidR="00047AAE" w:rsidRDefault="00047AAE" w:rsidP="004616D4">
      <w:pPr>
        <w:pStyle w:val="BodyText"/>
        <w:rPr>
          <w:sz w:val="18"/>
        </w:rPr>
      </w:pPr>
    </w:p>
    <w:p w:rsidR="00047AAE" w:rsidRDefault="00047AAE" w:rsidP="004616D4">
      <w:pPr>
        <w:pStyle w:val="BodyText"/>
        <w:rPr>
          <w:sz w:val="22"/>
          <w:szCs w:val="22"/>
        </w:rPr>
      </w:pPr>
      <w:r w:rsidRPr="0061258D">
        <w:rPr>
          <w:sz w:val="22"/>
          <w:szCs w:val="22"/>
        </w:rPr>
        <w:t>Firma</w:t>
      </w:r>
    </w:p>
    <w:p w:rsidR="00047AAE" w:rsidRDefault="00047AAE" w:rsidP="004616D4">
      <w:pPr>
        <w:pStyle w:val="BodyText"/>
        <w:rPr>
          <w:sz w:val="22"/>
          <w:szCs w:val="22"/>
        </w:rPr>
      </w:pPr>
    </w:p>
    <w:p w:rsidR="00047AAE" w:rsidRDefault="00047AAE" w:rsidP="004616D4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-------------------------------------</w:t>
      </w:r>
    </w:p>
    <w:p w:rsidR="00047AAE" w:rsidRDefault="00047AAE" w:rsidP="004616D4">
      <w:pPr>
        <w:pStyle w:val="BodyText"/>
        <w:rPr>
          <w:sz w:val="22"/>
          <w:szCs w:val="22"/>
        </w:rPr>
      </w:pPr>
    </w:p>
    <w:p w:rsidR="00047AAE" w:rsidRDefault="00047AAE" w:rsidP="004616D4">
      <w:pPr>
        <w:pStyle w:val="BodyText"/>
        <w:rPr>
          <w:sz w:val="22"/>
          <w:szCs w:val="22"/>
        </w:rPr>
      </w:pPr>
    </w:p>
    <w:p w:rsidR="00047AAE" w:rsidRDefault="00047AAE" w:rsidP="004616D4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Data</w:t>
      </w:r>
    </w:p>
    <w:p w:rsidR="00047AAE" w:rsidRPr="0061258D" w:rsidRDefault="00047AAE" w:rsidP="004616D4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--------------------------------------</w:t>
      </w:r>
    </w:p>
    <w:p w:rsidR="00047AAE" w:rsidRDefault="00047AAE" w:rsidP="00FD1556">
      <w:pPr>
        <w:spacing w:after="0" w:line="240" w:lineRule="auto"/>
        <w:jc w:val="right"/>
      </w:pPr>
    </w:p>
    <w:sectPr w:rsidR="00047AAE" w:rsidSect="00631F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373B"/>
    <w:multiLevelType w:val="hybridMultilevel"/>
    <w:tmpl w:val="5F4C6B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F7223F"/>
    <w:multiLevelType w:val="hybridMultilevel"/>
    <w:tmpl w:val="2D683A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DF6C2B"/>
    <w:multiLevelType w:val="hybridMultilevel"/>
    <w:tmpl w:val="62D0630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6C7002"/>
    <w:multiLevelType w:val="hybridMultilevel"/>
    <w:tmpl w:val="1834FB0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8062C4"/>
    <w:multiLevelType w:val="hybridMultilevel"/>
    <w:tmpl w:val="829E7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875FE9"/>
    <w:multiLevelType w:val="hybridMultilevel"/>
    <w:tmpl w:val="02A614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32A"/>
    <w:rsid w:val="00047AAE"/>
    <w:rsid w:val="000648A2"/>
    <w:rsid w:val="00074DB5"/>
    <w:rsid w:val="000C392E"/>
    <w:rsid w:val="000D0A91"/>
    <w:rsid w:val="000F1618"/>
    <w:rsid w:val="001234DF"/>
    <w:rsid w:val="001414C4"/>
    <w:rsid w:val="001422CC"/>
    <w:rsid w:val="001A62DD"/>
    <w:rsid w:val="001D586A"/>
    <w:rsid w:val="00291B81"/>
    <w:rsid w:val="002C4122"/>
    <w:rsid w:val="002D5938"/>
    <w:rsid w:val="00306081"/>
    <w:rsid w:val="00352286"/>
    <w:rsid w:val="003941FB"/>
    <w:rsid w:val="003B629E"/>
    <w:rsid w:val="003C06D3"/>
    <w:rsid w:val="004514E6"/>
    <w:rsid w:val="004616D4"/>
    <w:rsid w:val="004B6523"/>
    <w:rsid w:val="00545CB7"/>
    <w:rsid w:val="005664B8"/>
    <w:rsid w:val="005900E7"/>
    <w:rsid w:val="0059767D"/>
    <w:rsid w:val="005C1F33"/>
    <w:rsid w:val="005D232A"/>
    <w:rsid w:val="0061258D"/>
    <w:rsid w:val="0062113C"/>
    <w:rsid w:val="00631F64"/>
    <w:rsid w:val="00697443"/>
    <w:rsid w:val="0072447F"/>
    <w:rsid w:val="007731F3"/>
    <w:rsid w:val="0080663B"/>
    <w:rsid w:val="00900BD8"/>
    <w:rsid w:val="00902C87"/>
    <w:rsid w:val="00946F9F"/>
    <w:rsid w:val="00956FA5"/>
    <w:rsid w:val="00985B96"/>
    <w:rsid w:val="00995B35"/>
    <w:rsid w:val="009B188A"/>
    <w:rsid w:val="009B27BA"/>
    <w:rsid w:val="009C265D"/>
    <w:rsid w:val="00A25F28"/>
    <w:rsid w:val="00A40100"/>
    <w:rsid w:val="00A56EBD"/>
    <w:rsid w:val="00A83E6A"/>
    <w:rsid w:val="00B63C6F"/>
    <w:rsid w:val="00B71C2E"/>
    <w:rsid w:val="00B87249"/>
    <w:rsid w:val="00BB4172"/>
    <w:rsid w:val="00BE0E06"/>
    <w:rsid w:val="00BE4AA1"/>
    <w:rsid w:val="00C325D0"/>
    <w:rsid w:val="00C36F67"/>
    <w:rsid w:val="00C65269"/>
    <w:rsid w:val="00CA20B5"/>
    <w:rsid w:val="00CE0962"/>
    <w:rsid w:val="00CE53BA"/>
    <w:rsid w:val="00CF74CB"/>
    <w:rsid w:val="00D116C8"/>
    <w:rsid w:val="00D6580D"/>
    <w:rsid w:val="00D8011F"/>
    <w:rsid w:val="00D86D1C"/>
    <w:rsid w:val="00DE40B1"/>
    <w:rsid w:val="00E05DA9"/>
    <w:rsid w:val="00E3074C"/>
    <w:rsid w:val="00E76117"/>
    <w:rsid w:val="00E76321"/>
    <w:rsid w:val="00F30C04"/>
    <w:rsid w:val="00F5218C"/>
    <w:rsid w:val="00FA0486"/>
    <w:rsid w:val="00FA385E"/>
    <w:rsid w:val="00FB067E"/>
    <w:rsid w:val="00FD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32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D232A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9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1B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C65269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locked/>
    <w:rsid w:val="009B27BA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4616D4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616D4"/>
    <w:rPr>
      <w:rFonts w:cs="Times New Roman"/>
      <w:lang w:val="it-IT" w:eastAsia="it-IT" w:bidi="ar-SA"/>
    </w:rPr>
  </w:style>
  <w:style w:type="paragraph" w:styleId="Title">
    <w:name w:val="Title"/>
    <w:basedOn w:val="Normal"/>
    <w:link w:val="TitleChar"/>
    <w:uiPriority w:val="99"/>
    <w:qFormat/>
    <w:locked/>
    <w:rsid w:val="004616D4"/>
    <w:pPr>
      <w:spacing w:after="0" w:line="240" w:lineRule="auto"/>
      <w:jc w:val="center"/>
    </w:pPr>
    <w:rPr>
      <w:rFonts w:ascii="Tahoma" w:hAnsi="Tahoma"/>
      <w:b/>
      <w:szCs w:val="20"/>
      <w:lang w:eastAsia="it-IT"/>
    </w:rPr>
  </w:style>
  <w:style w:type="character" w:customStyle="1" w:styleId="TitleChar">
    <w:name w:val="Title Char"/>
    <w:basedOn w:val="DefaultParagraphFont"/>
    <w:link w:val="Title"/>
    <w:uiPriority w:val="99"/>
    <w:locked/>
    <w:rsid w:val="004616D4"/>
    <w:rPr>
      <w:rFonts w:ascii="Tahoma" w:hAnsi="Tahoma" w:cs="Times New Roman"/>
      <w:b/>
      <w:sz w:val="22"/>
      <w:lang w:val="it-IT" w:eastAsia="it-IT" w:bidi="ar-SA"/>
    </w:rPr>
  </w:style>
  <w:style w:type="paragraph" w:styleId="Caption">
    <w:name w:val="caption"/>
    <w:basedOn w:val="Normal"/>
    <w:next w:val="Normal"/>
    <w:uiPriority w:val="99"/>
    <w:qFormat/>
    <w:locked/>
    <w:rsid w:val="004616D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ic81800q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tic818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lamporecchi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6</Pages>
  <Words>779</Words>
  <Characters>4445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Vanessa Bianconi</dc:creator>
  <cp:keywords/>
  <dc:description/>
  <cp:lastModifiedBy>Utente</cp:lastModifiedBy>
  <cp:revision>2</cp:revision>
  <cp:lastPrinted>2021-12-29T08:19:00Z</cp:lastPrinted>
  <dcterms:created xsi:type="dcterms:W3CDTF">2021-12-30T08:40:00Z</dcterms:created>
  <dcterms:modified xsi:type="dcterms:W3CDTF">2021-12-30T08:40:00Z</dcterms:modified>
</cp:coreProperties>
</file>